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1EDE" w14:textId="77777777" w:rsidR="0001637F" w:rsidRDefault="0001637F" w:rsidP="00BE1A87">
      <w:pPr>
        <w:widowControl/>
        <w:jc w:val="both"/>
        <w:rPr>
          <w:sz w:val="22"/>
          <w:szCs w:val="22"/>
        </w:rPr>
      </w:pPr>
    </w:p>
    <w:p w14:paraId="0491138D" w14:textId="77777777" w:rsidR="00F77AC6" w:rsidRDefault="00F86145" w:rsidP="00BE1A87">
      <w:pPr>
        <w:pStyle w:val="berschrift2"/>
        <w:shd w:val="clear" w:color="auto" w:fill="D9D9D9"/>
        <w:rPr>
          <w:sz w:val="22"/>
          <w:szCs w:val="22"/>
        </w:rPr>
      </w:pPr>
      <w:r w:rsidRPr="00BF0F1B">
        <w:rPr>
          <w:sz w:val="22"/>
          <w:szCs w:val="22"/>
        </w:rPr>
        <w:t>Beschluss</w:t>
      </w:r>
      <w:r w:rsidR="00D7603B" w:rsidRPr="00BF0F1B">
        <w:rPr>
          <w:sz w:val="22"/>
          <w:szCs w:val="22"/>
        </w:rPr>
        <w:t xml:space="preserve"> d</w:t>
      </w:r>
      <w:r w:rsidRPr="00BF0F1B">
        <w:rPr>
          <w:sz w:val="22"/>
          <w:szCs w:val="22"/>
        </w:rPr>
        <w:t>e</w:t>
      </w:r>
      <w:r w:rsidR="005909C7">
        <w:rPr>
          <w:sz w:val="22"/>
          <w:szCs w:val="22"/>
        </w:rPr>
        <w:t xml:space="preserve">r Ebene des </w:t>
      </w:r>
      <w:r w:rsidR="00F12EDF">
        <w:rPr>
          <w:sz w:val="22"/>
          <w:szCs w:val="22"/>
        </w:rPr>
        <w:t>Entscheidungsgremiums</w:t>
      </w:r>
    </w:p>
    <w:p w14:paraId="4CA7C716" w14:textId="05C4276D" w:rsidR="00D7603B" w:rsidRPr="00BF0F1B" w:rsidRDefault="005909C7" w:rsidP="00BE1A87">
      <w:pPr>
        <w:pStyle w:val="berschrift2"/>
        <w:shd w:val="clear" w:color="auto" w:fill="D9D9D9"/>
        <w:rPr>
          <w:sz w:val="22"/>
          <w:szCs w:val="22"/>
        </w:rPr>
      </w:pPr>
      <w:r>
        <w:rPr>
          <w:sz w:val="22"/>
          <w:szCs w:val="22"/>
        </w:rPr>
        <w:t xml:space="preserve">hier: der </w:t>
      </w:r>
      <w:r w:rsidRPr="00F93C5B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F93C5B">
        <w:rPr>
          <w:bCs/>
          <w:sz w:val="22"/>
          <w:szCs w:val="22"/>
        </w:rPr>
        <w:instrText xml:space="preserve"> FORMTEXT </w:instrText>
      </w:r>
      <w:r w:rsidRPr="00F93C5B">
        <w:rPr>
          <w:bCs/>
          <w:sz w:val="22"/>
          <w:szCs w:val="22"/>
        </w:rPr>
      </w:r>
      <w:r w:rsidRPr="00F93C5B">
        <w:rPr>
          <w:bCs/>
          <w:sz w:val="22"/>
          <w:szCs w:val="22"/>
        </w:rPr>
        <w:fldChar w:fldCharType="separate"/>
      </w:r>
      <w:r w:rsidR="00F93C5B" w:rsidRPr="00F93C5B">
        <w:rPr>
          <w:bCs/>
          <w:noProof/>
          <w:sz w:val="22"/>
          <w:szCs w:val="22"/>
        </w:rPr>
        <w:t>Vorstand</w:t>
      </w:r>
      <w:r w:rsidRPr="00F93C5B">
        <w:rPr>
          <w:bCs/>
          <w:sz w:val="22"/>
          <w:szCs w:val="22"/>
        </w:rPr>
        <w:fldChar w:fldCharType="end"/>
      </w:r>
      <w:r>
        <w:rPr>
          <w:b w:val="0"/>
          <w:sz w:val="22"/>
          <w:szCs w:val="22"/>
        </w:rPr>
        <w:t xml:space="preserve"> </w:t>
      </w:r>
      <w:r w:rsidR="00D7603B" w:rsidRPr="00BF0F1B">
        <w:rPr>
          <w:sz w:val="22"/>
          <w:szCs w:val="22"/>
        </w:rPr>
        <w:t xml:space="preserve">der </w:t>
      </w:r>
      <w:r w:rsidR="0001637F">
        <w:rPr>
          <w:sz w:val="22"/>
          <w:szCs w:val="22"/>
        </w:rPr>
        <w:t xml:space="preserve">LAG </w:t>
      </w:r>
      <w:r w:rsidR="00D7603B" w:rsidRPr="00BF0F1B">
        <w:rPr>
          <w:sz w:val="22"/>
          <w:szCs w:val="22"/>
        </w:rPr>
        <w:t xml:space="preserve">AktivRegion </w:t>
      </w:r>
      <w:r w:rsidR="00F93C5B">
        <w:rPr>
          <w:sz w:val="22"/>
          <w:szCs w:val="22"/>
        </w:rPr>
        <w:t xml:space="preserve">Schwentine- Holsteinische Schweiz </w:t>
      </w:r>
      <w:r>
        <w:rPr>
          <w:sz w:val="22"/>
          <w:szCs w:val="22"/>
        </w:rPr>
        <w:t xml:space="preserve">e.V. </w:t>
      </w:r>
      <w:r w:rsidR="00F86145" w:rsidRPr="00BF0F1B">
        <w:rPr>
          <w:sz w:val="22"/>
          <w:szCs w:val="22"/>
        </w:rPr>
        <w:t>am</w:t>
      </w:r>
      <w:r w:rsidR="00D7603B" w:rsidRPr="00BF0F1B">
        <w:rPr>
          <w:sz w:val="22"/>
          <w:szCs w:val="22"/>
        </w:rPr>
        <w:t xml:space="preserve"> </w:t>
      </w:r>
      <w:r w:rsidR="00975482" w:rsidRPr="00BF0F1B">
        <w:rPr>
          <w:b w:val="0"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975482" w:rsidRPr="00BF0F1B">
        <w:rPr>
          <w:b w:val="0"/>
          <w:sz w:val="22"/>
          <w:szCs w:val="22"/>
        </w:rPr>
        <w:instrText xml:space="preserve"> FORMTEXT </w:instrText>
      </w:r>
      <w:r w:rsidR="00975482" w:rsidRPr="00BF0F1B">
        <w:rPr>
          <w:b w:val="0"/>
          <w:sz w:val="22"/>
          <w:szCs w:val="22"/>
        </w:rPr>
      </w:r>
      <w:r w:rsidR="00975482" w:rsidRPr="00BF0F1B">
        <w:rPr>
          <w:b w:val="0"/>
          <w:sz w:val="22"/>
          <w:szCs w:val="22"/>
        </w:rPr>
        <w:fldChar w:fldCharType="separate"/>
      </w:r>
      <w:r w:rsidR="00975482" w:rsidRPr="00BF0F1B">
        <w:rPr>
          <w:b w:val="0"/>
          <w:noProof/>
          <w:sz w:val="22"/>
          <w:szCs w:val="22"/>
        </w:rPr>
        <w:t> </w:t>
      </w:r>
      <w:r w:rsidR="00975482" w:rsidRPr="00BF0F1B">
        <w:rPr>
          <w:b w:val="0"/>
          <w:noProof/>
          <w:sz w:val="22"/>
          <w:szCs w:val="22"/>
        </w:rPr>
        <w:t> </w:t>
      </w:r>
      <w:r w:rsidR="00975482" w:rsidRPr="00BF0F1B">
        <w:rPr>
          <w:b w:val="0"/>
          <w:noProof/>
          <w:sz w:val="22"/>
          <w:szCs w:val="22"/>
        </w:rPr>
        <w:t> </w:t>
      </w:r>
      <w:r w:rsidR="00975482" w:rsidRPr="00BF0F1B">
        <w:rPr>
          <w:b w:val="0"/>
          <w:noProof/>
          <w:sz w:val="22"/>
          <w:szCs w:val="22"/>
        </w:rPr>
        <w:t> </w:t>
      </w:r>
      <w:r w:rsidR="00975482" w:rsidRPr="00BF0F1B">
        <w:rPr>
          <w:b w:val="0"/>
          <w:noProof/>
          <w:sz w:val="22"/>
          <w:szCs w:val="22"/>
        </w:rPr>
        <w:t> </w:t>
      </w:r>
      <w:r w:rsidR="00975482" w:rsidRPr="00BF0F1B">
        <w:rPr>
          <w:b w:val="0"/>
          <w:sz w:val="22"/>
          <w:szCs w:val="22"/>
        </w:rPr>
        <w:fldChar w:fldCharType="end"/>
      </w:r>
    </w:p>
    <w:p w14:paraId="5B8D800A" w14:textId="77777777" w:rsidR="00D7603B" w:rsidRPr="00BF0F1B" w:rsidRDefault="00D7603B" w:rsidP="00BE1A87">
      <w:pPr>
        <w:jc w:val="both"/>
        <w:rPr>
          <w:sz w:val="22"/>
          <w:szCs w:val="22"/>
        </w:rPr>
      </w:pPr>
    </w:p>
    <w:p w14:paraId="5E75F2CC" w14:textId="621D5CE0" w:rsidR="0001637F" w:rsidRDefault="00D7603B" w:rsidP="00BE1A87">
      <w:pPr>
        <w:tabs>
          <w:tab w:val="left" w:pos="1290"/>
        </w:tabs>
        <w:jc w:val="both"/>
        <w:rPr>
          <w:sz w:val="22"/>
          <w:szCs w:val="22"/>
        </w:rPr>
      </w:pPr>
      <w:r w:rsidRPr="00BF0F1B">
        <w:rPr>
          <w:sz w:val="22"/>
          <w:szCs w:val="22"/>
        </w:rPr>
        <w:t xml:space="preserve">Die LAG </w:t>
      </w:r>
      <w:r w:rsidR="0001637F">
        <w:rPr>
          <w:sz w:val="22"/>
          <w:szCs w:val="22"/>
        </w:rPr>
        <w:t xml:space="preserve">AktivRegion  </w:t>
      </w:r>
      <w:r w:rsidRPr="00BF0F1B">
        <w:rPr>
          <w:b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F0F1B">
        <w:rPr>
          <w:b/>
          <w:sz w:val="22"/>
          <w:szCs w:val="22"/>
        </w:rPr>
        <w:instrText xml:space="preserve"> FORMTEXT </w:instrText>
      </w:r>
      <w:r w:rsidRPr="00BF0F1B">
        <w:rPr>
          <w:b/>
          <w:sz w:val="22"/>
          <w:szCs w:val="22"/>
        </w:rPr>
      </w:r>
      <w:r w:rsidRPr="00BF0F1B">
        <w:rPr>
          <w:b/>
          <w:sz w:val="22"/>
          <w:szCs w:val="22"/>
        </w:rPr>
        <w:fldChar w:fldCharType="separate"/>
      </w:r>
      <w:r w:rsidR="00F93C5B">
        <w:rPr>
          <w:b/>
          <w:noProof/>
          <w:sz w:val="22"/>
          <w:szCs w:val="22"/>
        </w:rPr>
        <w:t>Schwentine- Holsteinische Schweiz</w:t>
      </w:r>
      <w:r w:rsidRPr="00BF0F1B">
        <w:rPr>
          <w:b/>
          <w:sz w:val="22"/>
          <w:szCs w:val="22"/>
        </w:rPr>
        <w:fldChar w:fldCharType="end"/>
      </w:r>
      <w:r w:rsidRPr="00BF0F1B">
        <w:rPr>
          <w:sz w:val="22"/>
          <w:szCs w:val="22"/>
        </w:rPr>
        <w:t xml:space="preserve"> </w:t>
      </w:r>
      <w:r w:rsidR="0001637F">
        <w:rPr>
          <w:sz w:val="22"/>
          <w:szCs w:val="22"/>
        </w:rPr>
        <w:t xml:space="preserve">e.V. </w:t>
      </w:r>
      <w:r w:rsidRPr="00BF0F1B">
        <w:rPr>
          <w:sz w:val="22"/>
          <w:szCs w:val="22"/>
        </w:rPr>
        <w:t xml:space="preserve">beschließt </w:t>
      </w:r>
    </w:p>
    <w:p w14:paraId="6DF05CEA" w14:textId="7F64AA03" w:rsidR="0001637F" w:rsidRDefault="005E2A15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</w:t>
      </w:r>
      <w:r w:rsidR="00D7603B" w:rsidRPr="00BF0F1B">
        <w:rPr>
          <w:sz w:val="22"/>
          <w:szCs w:val="22"/>
        </w:rPr>
        <w:t>das Projekt</w:t>
      </w:r>
      <w:r w:rsidR="00E0625A">
        <w:rPr>
          <w:sz w:val="22"/>
          <w:szCs w:val="22"/>
        </w:rPr>
        <w:t xml:space="preserve"> </w:t>
      </w:r>
      <w:r w:rsidR="00E0625A"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E0625A" w:rsidRPr="0019761D">
        <w:rPr>
          <w:bCs/>
          <w:sz w:val="22"/>
          <w:szCs w:val="22"/>
        </w:rPr>
        <w:instrText xml:space="preserve"> FORMTEXT </w:instrText>
      </w:r>
      <w:r w:rsidR="00E0625A" w:rsidRPr="0019761D">
        <w:rPr>
          <w:bCs/>
          <w:sz w:val="22"/>
          <w:szCs w:val="22"/>
        </w:rPr>
      </w:r>
      <w:r w:rsidR="00E0625A" w:rsidRPr="0019761D">
        <w:rPr>
          <w:bCs/>
          <w:sz w:val="22"/>
          <w:szCs w:val="22"/>
        </w:rPr>
        <w:fldChar w:fldCharType="separate"/>
      </w:r>
      <w:r w:rsidR="00E0625A" w:rsidRPr="0019761D">
        <w:rPr>
          <w:bCs/>
          <w:sz w:val="22"/>
          <w:szCs w:val="22"/>
        </w:rPr>
        <w:t> </w:t>
      </w:r>
      <w:r w:rsidR="00E0625A" w:rsidRPr="0019761D">
        <w:rPr>
          <w:bCs/>
          <w:sz w:val="22"/>
          <w:szCs w:val="22"/>
        </w:rPr>
        <w:t> </w:t>
      </w:r>
      <w:r w:rsidR="00E0625A" w:rsidRPr="0019761D">
        <w:rPr>
          <w:bCs/>
          <w:sz w:val="22"/>
          <w:szCs w:val="22"/>
        </w:rPr>
        <w:t> </w:t>
      </w:r>
      <w:r w:rsidR="00E0625A" w:rsidRPr="0019761D">
        <w:rPr>
          <w:bCs/>
          <w:sz w:val="22"/>
          <w:szCs w:val="22"/>
        </w:rPr>
        <w:t> </w:t>
      </w:r>
      <w:r w:rsidR="00E0625A" w:rsidRPr="0019761D">
        <w:rPr>
          <w:bCs/>
          <w:sz w:val="22"/>
          <w:szCs w:val="22"/>
        </w:rPr>
        <w:t> </w:t>
      </w:r>
      <w:r w:rsidR="00E0625A" w:rsidRPr="0019761D">
        <w:rPr>
          <w:bCs/>
          <w:sz w:val="22"/>
          <w:szCs w:val="22"/>
        </w:rPr>
        <w:fldChar w:fldCharType="end"/>
      </w:r>
      <w:r w:rsidR="00D7603B" w:rsidRPr="00BF0F1B">
        <w:rPr>
          <w:sz w:val="22"/>
          <w:szCs w:val="22"/>
        </w:rPr>
        <w:t xml:space="preserve"> </w:t>
      </w:r>
    </w:p>
    <w:p w14:paraId="7C19448C" w14:textId="723B6869" w:rsidR="00A32595" w:rsidRDefault="00E0625A" w:rsidP="00BE1A87">
      <w:pPr>
        <w:tabs>
          <w:tab w:val="left" w:pos="1290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auf Grundlage des Antrages vom </w:t>
      </w:r>
      <w:r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9761D">
        <w:rPr>
          <w:bCs/>
          <w:sz w:val="22"/>
          <w:szCs w:val="22"/>
        </w:rPr>
        <w:instrText xml:space="preserve"> FORMTEXT </w:instrText>
      </w:r>
      <w:r w:rsidRPr="0019761D">
        <w:rPr>
          <w:bCs/>
          <w:sz w:val="22"/>
          <w:szCs w:val="22"/>
        </w:rPr>
      </w:r>
      <w:r w:rsidRPr="0019761D">
        <w:rPr>
          <w:bCs/>
          <w:sz w:val="22"/>
          <w:szCs w:val="22"/>
        </w:rPr>
        <w:fldChar w:fldCharType="separate"/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fldChar w:fldCharType="end"/>
      </w:r>
    </w:p>
    <w:p w14:paraId="392970EC" w14:textId="1EC861B8" w:rsidR="0001637F" w:rsidRDefault="00A32595" w:rsidP="00BE1A87">
      <w:pPr>
        <w:tabs>
          <w:tab w:val="left" w:pos="1290"/>
        </w:tabs>
        <w:jc w:val="both"/>
        <w:rPr>
          <w:sz w:val="22"/>
          <w:szCs w:val="22"/>
        </w:rPr>
      </w:pPr>
      <w:r w:rsidRPr="00A32595">
        <w:rPr>
          <w:bCs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32595">
        <w:rPr>
          <w:bCs/>
          <w:sz w:val="22"/>
          <w:szCs w:val="22"/>
        </w:rPr>
        <w:instrText xml:space="preserve"> FORMCHECKBOX </w:instrText>
      </w:r>
      <w:r w:rsidR="00866278">
        <w:rPr>
          <w:bCs/>
          <w:sz w:val="22"/>
          <w:szCs w:val="22"/>
        </w:rPr>
      </w:r>
      <w:r w:rsidR="00866278">
        <w:rPr>
          <w:bCs/>
          <w:sz w:val="22"/>
          <w:szCs w:val="22"/>
        </w:rPr>
        <w:fldChar w:fldCharType="separate"/>
      </w:r>
      <w:r w:rsidRPr="00A32595">
        <w:rPr>
          <w:bCs/>
          <w:sz w:val="22"/>
          <w:szCs w:val="22"/>
        </w:rPr>
        <w:fldChar w:fldCharType="end"/>
      </w:r>
      <w:r w:rsidRPr="00A32595">
        <w:rPr>
          <w:bCs/>
          <w:sz w:val="22"/>
          <w:szCs w:val="22"/>
        </w:rPr>
        <w:t xml:space="preserve"> </w:t>
      </w:r>
      <w:r w:rsidR="00F86145" w:rsidRPr="00BF0F1B">
        <w:rPr>
          <w:sz w:val="22"/>
          <w:szCs w:val="22"/>
        </w:rPr>
        <w:t xml:space="preserve">eine Förderung </w:t>
      </w:r>
      <w:r w:rsidR="00D7603B" w:rsidRPr="00BF0F1B">
        <w:rPr>
          <w:sz w:val="22"/>
          <w:szCs w:val="22"/>
        </w:rPr>
        <w:t xml:space="preserve">im Rahmen des </w:t>
      </w:r>
      <w:r w:rsidR="00ED3C8A">
        <w:rPr>
          <w:sz w:val="22"/>
          <w:szCs w:val="22"/>
        </w:rPr>
        <w:t>GAP S</w:t>
      </w:r>
      <w:r w:rsidR="004D312A">
        <w:rPr>
          <w:sz w:val="22"/>
          <w:szCs w:val="22"/>
        </w:rPr>
        <w:t>trategieplans für die Bundesrepublik Deutschland</w:t>
      </w:r>
      <w:r w:rsidR="002336CB">
        <w:rPr>
          <w:sz w:val="22"/>
          <w:szCs w:val="22"/>
        </w:rPr>
        <w:t xml:space="preserve"> 2023-2027</w:t>
      </w:r>
      <w:r w:rsidR="00D7603B" w:rsidRPr="00BF0F1B">
        <w:rPr>
          <w:sz w:val="22"/>
          <w:szCs w:val="22"/>
        </w:rPr>
        <w:t xml:space="preserve">. </w:t>
      </w:r>
    </w:p>
    <w:p w14:paraId="085983FF" w14:textId="2E31A4E2" w:rsidR="00A32595" w:rsidRDefault="00A32595" w:rsidP="00BE1A87">
      <w:pPr>
        <w:tabs>
          <w:tab w:val="left" w:pos="1290"/>
        </w:tabs>
        <w:jc w:val="both"/>
        <w:rPr>
          <w:sz w:val="22"/>
          <w:szCs w:val="22"/>
        </w:rPr>
      </w:pPr>
      <w:r w:rsidRPr="00A32595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32595">
        <w:rPr>
          <w:sz w:val="22"/>
          <w:szCs w:val="22"/>
        </w:rPr>
        <w:instrText xml:space="preserve"> FORMCHECKBOX </w:instrText>
      </w:r>
      <w:r w:rsidR="00866278">
        <w:rPr>
          <w:sz w:val="22"/>
          <w:szCs w:val="22"/>
        </w:rPr>
      </w:r>
      <w:r w:rsidR="00866278">
        <w:rPr>
          <w:sz w:val="22"/>
          <w:szCs w:val="22"/>
        </w:rPr>
        <w:fldChar w:fldCharType="separate"/>
      </w:r>
      <w:r w:rsidRPr="00A3259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die Ablehnung der Förderung.</w:t>
      </w:r>
    </w:p>
    <w:p w14:paraId="05DDE794" w14:textId="77777777" w:rsidR="0001637F" w:rsidRDefault="0001637F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2D09C413" w14:textId="77777777" w:rsidR="000F57CF" w:rsidRPr="000F57CF" w:rsidRDefault="00F12866" w:rsidP="00BE1A87">
      <w:pPr>
        <w:tabs>
          <w:tab w:val="left" w:pos="1290"/>
        </w:tabs>
        <w:jc w:val="both"/>
        <w:rPr>
          <w:b/>
          <w:sz w:val="22"/>
          <w:szCs w:val="22"/>
        </w:rPr>
      </w:pPr>
      <w:r w:rsidRPr="000F57CF">
        <w:rPr>
          <w:b/>
          <w:sz w:val="22"/>
          <w:szCs w:val="22"/>
        </w:rPr>
        <w:t xml:space="preserve">Das Projekt </w:t>
      </w:r>
      <w:r w:rsidR="000F57CF" w:rsidRPr="000F57CF">
        <w:rPr>
          <w:b/>
          <w:sz w:val="22"/>
          <w:szCs w:val="22"/>
        </w:rPr>
        <w:t>dient der folgenden Zielerreichung der IES:</w:t>
      </w:r>
    </w:p>
    <w:p w14:paraId="6AB3E64A" w14:textId="3A013011" w:rsidR="00240AD6" w:rsidRDefault="00240AD6" w:rsidP="00BE1A87">
      <w:pPr>
        <w:tabs>
          <w:tab w:val="left" w:pos="1290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(Hier ist </w:t>
      </w:r>
      <w:r w:rsidR="00380574">
        <w:rPr>
          <w:i/>
          <w:sz w:val="22"/>
          <w:szCs w:val="22"/>
        </w:rPr>
        <w:t xml:space="preserve">das jeweilige Zukunftsthema </w:t>
      </w:r>
      <w:r>
        <w:rPr>
          <w:i/>
          <w:sz w:val="22"/>
          <w:szCs w:val="22"/>
        </w:rPr>
        <w:t xml:space="preserve">und das Kernthema der IES anzugeben unter Angabe </w:t>
      </w:r>
      <w:r w:rsidRPr="00DF2330">
        <w:rPr>
          <w:i/>
          <w:sz w:val="22"/>
          <w:szCs w:val="22"/>
        </w:rPr>
        <w:t>des Ziele</w:t>
      </w:r>
      <w:r w:rsidR="00216B71" w:rsidRPr="00DF2330">
        <w:rPr>
          <w:i/>
          <w:sz w:val="22"/>
          <w:szCs w:val="22"/>
        </w:rPr>
        <w:t xml:space="preserve">s der IES und des Indikatorwertes </w:t>
      </w:r>
      <w:r w:rsidRPr="00DF2330">
        <w:rPr>
          <w:i/>
          <w:sz w:val="22"/>
          <w:szCs w:val="22"/>
        </w:rPr>
        <w:t xml:space="preserve">des Projektes </w:t>
      </w:r>
      <w:r w:rsidR="00216B71" w:rsidRPr="00DF2330">
        <w:rPr>
          <w:i/>
          <w:sz w:val="22"/>
          <w:szCs w:val="22"/>
        </w:rPr>
        <w:t>–</w:t>
      </w:r>
      <w:r w:rsidR="006100BB">
        <w:rPr>
          <w:i/>
          <w:sz w:val="22"/>
          <w:szCs w:val="22"/>
        </w:rPr>
        <w:t xml:space="preserve"> </w:t>
      </w:r>
      <w:r w:rsidR="00216B71" w:rsidRPr="00DF2330">
        <w:rPr>
          <w:i/>
          <w:sz w:val="22"/>
          <w:szCs w:val="22"/>
        </w:rPr>
        <w:t>regionsspezifische Anpassung</w:t>
      </w:r>
      <w:r w:rsidRPr="00DF2330">
        <w:rPr>
          <w:i/>
          <w:sz w:val="22"/>
          <w:szCs w:val="22"/>
        </w:rPr>
        <w:t>)</w:t>
      </w:r>
    </w:p>
    <w:p w14:paraId="12969979" w14:textId="77777777" w:rsidR="000F57CF" w:rsidRDefault="00240AD6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368A82B6" w14:textId="31E85B3E" w:rsidR="00790147" w:rsidRDefault="00790147" w:rsidP="00BE1A87">
      <w:pPr>
        <w:widowControl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Zum </w:t>
      </w:r>
      <w:r w:rsidR="00BE1A87">
        <w:rPr>
          <w:rFonts w:cs="Arial"/>
          <w:b/>
          <w:sz w:val="22"/>
          <w:szCs w:val="22"/>
        </w:rPr>
        <w:t>Zukunftsthema</w:t>
      </w:r>
      <w:r w:rsidR="00BE1A87" w:rsidRPr="00240AD6">
        <w:rPr>
          <w:rFonts w:cs="Arial"/>
          <w:sz w:val="22"/>
          <w:szCs w:val="22"/>
        </w:rPr>
        <w:t xml:space="preserve"> </w:t>
      </w:r>
      <w:r w:rsidR="00240AD6"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40AD6" w:rsidRPr="00240AD6">
        <w:rPr>
          <w:sz w:val="22"/>
          <w:szCs w:val="22"/>
        </w:rPr>
        <w:instrText xml:space="preserve"> FORMTEXT </w:instrText>
      </w:r>
      <w:r w:rsidR="00240AD6" w:rsidRPr="00240AD6">
        <w:rPr>
          <w:sz w:val="22"/>
          <w:szCs w:val="22"/>
        </w:rPr>
      </w:r>
      <w:r w:rsidR="00240AD6" w:rsidRPr="00240AD6">
        <w:rPr>
          <w:sz w:val="22"/>
          <w:szCs w:val="22"/>
        </w:rPr>
        <w:fldChar w:fldCharType="separate"/>
      </w:r>
      <w:r w:rsidR="00240AD6" w:rsidRPr="00240AD6">
        <w:rPr>
          <w:noProof/>
          <w:sz w:val="22"/>
          <w:szCs w:val="22"/>
        </w:rPr>
        <w:t> </w:t>
      </w:r>
      <w:r w:rsidR="00240AD6" w:rsidRPr="00240AD6">
        <w:rPr>
          <w:noProof/>
          <w:sz w:val="22"/>
          <w:szCs w:val="22"/>
        </w:rPr>
        <w:t> </w:t>
      </w:r>
      <w:r w:rsidR="00240AD6" w:rsidRPr="00240AD6">
        <w:rPr>
          <w:noProof/>
          <w:sz w:val="22"/>
          <w:szCs w:val="22"/>
        </w:rPr>
        <w:t> </w:t>
      </w:r>
      <w:r w:rsidR="00240AD6" w:rsidRPr="00240AD6">
        <w:rPr>
          <w:noProof/>
          <w:sz w:val="22"/>
          <w:szCs w:val="22"/>
        </w:rPr>
        <w:t> </w:t>
      </w:r>
      <w:r w:rsidR="00240AD6" w:rsidRPr="00240AD6">
        <w:rPr>
          <w:noProof/>
          <w:sz w:val="22"/>
          <w:szCs w:val="22"/>
        </w:rPr>
        <w:t> </w:t>
      </w:r>
      <w:r w:rsidR="00240AD6" w:rsidRPr="00240AD6">
        <w:rPr>
          <w:sz w:val="22"/>
          <w:szCs w:val="22"/>
        </w:rPr>
        <w:fldChar w:fldCharType="end"/>
      </w:r>
      <w:r w:rsidR="00240AD6" w:rsidRPr="00240AD6">
        <w:rPr>
          <w:sz w:val="22"/>
          <w:szCs w:val="22"/>
        </w:rPr>
        <w:t xml:space="preserve"> </w:t>
      </w:r>
    </w:p>
    <w:p w14:paraId="7AC54C17" w14:textId="77777777" w:rsidR="00240AD6" w:rsidRPr="00240AD6" w:rsidRDefault="00790147" w:rsidP="00BE1A87">
      <w:pPr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Zum </w:t>
      </w:r>
      <w:r w:rsidR="00853FE0">
        <w:rPr>
          <w:rFonts w:cs="Arial"/>
          <w:sz w:val="22"/>
          <w:szCs w:val="22"/>
        </w:rPr>
        <w:t xml:space="preserve">IES </w:t>
      </w:r>
      <w:r w:rsidRPr="00790147">
        <w:rPr>
          <w:rFonts w:cs="Arial"/>
          <w:b/>
          <w:sz w:val="22"/>
          <w:szCs w:val="22"/>
        </w:rPr>
        <w:t>Kernthema</w:t>
      </w:r>
      <w:r>
        <w:rPr>
          <w:rFonts w:cs="Arial"/>
          <w:sz w:val="22"/>
          <w:szCs w:val="22"/>
        </w:rPr>
        <w:t xml:space="preserve"> </w:t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30A824BF" w14:textId="77777777" w:rsidR="00BB1B19" w:rsidRDefault="00BB1B19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E051599" w14:textId="1546D958" w:rsidR="00790147" w:rsidRDefault="00BB1B19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Ziel:</w:t>
      </w:r>
      <w:r w:rsidR="00817BE6">
        <w:rPr>
          <w:sz w:val="22"/>
          <w:szCs w:val="22"/>
        </w:rPr>
        <w:t xml:space="preserve">         </w:t>
      </w:r>
      <w:r w:rsidR="00817BE6"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817BE6" w:rsidRPr="00240AD6">
        <w:rPr>
          <w:sz w:val="22"/>
          <w:szCs w:val="22"/>
        </w:rPr>
        <w:instrText xml:space="preserve"> FORMTEXT </w:instrText>
      </w:r>
      <w:r w:rsidR="00817BE6" w:rsidRPr="00240AD6">
        <w:rPr>
          <w:sz w:val="22"/>
          <w:szCs w:val="22"/>
        </w:rPr>
      </w:r>
      <w:r w:rsidR="00817BE6" w:rsidRPr="00240AD6">
        <w:rPr>
          <w:sz w:val="22"/>
          <w:szCs w:val="22"/>
        </w:rPr>
        <w:fldChar w:fldCharType="separate"/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sz w:val="22"/>
          <w:szCs w:val="22"/>
        </w:rPr>
        <w:fldChar w:fldCharType="end"/>
      </w:r>
    </w:p>
    <w:p w14:paraId="22BB7E9C" w14:textId="2F9ED156" w:rsidR="00BB1B19" w:rsidRDefault="00BB1B19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Indikator:</w:t>
      </w:r>
      <w:r w:rsidR="00817BE6">
        <w:rPr>
          <w:sz w:val="22"/>
          <w:szCs w:val="22"/>
        </w:rPr>
        <w:t xml:space="preserve"> </w:t>
      </w:r>
      <w:r w:rsidR="00817BE6"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817BE6" w:rsidRPr="00240AD6">
        <w:rPr>
          <w:sz w:val="22"/>
          <w:szCs w:val="22"/>
        </w:rPr>
        <w:instrText xml:space="preserve"> FORMTEXT </w:instrText>
      </w:r>
      <w:r w:rsidR="00817BE6" w:rsidRPr="00240AD6">
        <w:rPr>
          <w:sz w:val="22"/>
          <w:szCs w:val="22"/>
        </w:rPr>
      </w:r>
      <w:r w:rsidR="00817BE6" w:rsidRPr="00240AD6">
        <w:rPr>
          <w:sz w:val="22"/>
          <w:szCs w:val="22"/>
        </w:rPr>
        <w:fldChar w:fldCharType="separate"/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noProof/>
          <w:sz w:val="22"/>
          <w:szCs w:val="22"/>
        </w:rPr>
        <w:t> </w:t>
      </w:r>
      <w:r w:rsidR="00817BE6" w:rsidRPr="00240AD6">
        <w:rPr>
          <w:sz w:val="22"/>
          <w:szCs w:val="22"/>
        </w:rPr>
        <w:fldChar w:fldCharType="end"/>
      </w:r>
    </w:p>
    <w:p w14:paraId="7037E052" w14:textId="77777777" w:rsidR="00BB1B19" w:rsidRDefault="00BB1B19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241A898B" w14:textId="77777777" w:rsidR="000F57CF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 - Zielwertgröße des Kernthemas: </w:t>
      </w:r>
      <w:r w:rsidR="00696FD0">
        <w:rPr>
          <w:sz w:val="22"/>
          <w:szCs w:val="22"/>
        </w:rPr>
        <w:tab/>
      </w:r>
      <w:r w:rsidR="00696FD0">
        <w:rPr>
          <w:sz w:val="22"/>
          <w:szCs w:val="22"/>
        </w:rPr>
        <w:tab/>
      </w:r>
      <w:r w:rsidR="00696FD0"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291B4FD2" w14:textId="5A9DCE25" w:rsidR="00696FD0" w:rsidRDefault="00696FD0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="002E4937"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E4937" w:rsidRPr="0019761D">
        <w:rPr>
          <w:bCs/>
          <w:sz w:val="22"/>
          <w:szCs w:val="22"/>
        </w:rPr>
        <w:instrText xml:space="preserve"> FORMTEXT </w:instrText>
      </w:r>
      <w:r w:rsidR="002E4937" w:rsidRPr="0019761D">
        <w:rPr>
          <w:bCs/>
          <w:sz w:val="22"/>
          <w:szCs w:val="22"/>
        </w:rPr>
      </w:r>
      <w:r w:rsidR="002E4937" w:rsidRPr="0019761D">
        <w:rPr>
          <w:bCs/>
          <w:sz w:val="22"/>
          <w:szCs w:val="22"/>
        </w:rPr>
        <w:fldChar w:fldCharType="separate"/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</w:t>
      </w:r>
      <w:r w:rsidR="00F77AC6">
        <w:rPr>
          <w:sz w:val="22"/>
          <w:szCs w:val="22"/>
        </w:rPr>
        <w:t>r</w:t>
      </w:r>
      <w:r>
        <w:rPr>
          <w:sz w:val="22"/>
          <w:szCs w:val="22"/>
        </w:rPr>
        <w:t xml:space="preserve">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17D1F938" w14:textId="77777777" w:rsidR="00790147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 w:rsidR="00696FD0">
        <w:rPr>
          <w:sz w:val="22"/>
          <w:szCs w:val="22"/>
        </w:rPr>
        <w:tab/>
      </w:r>
      <w:r w:rsidR="00696FD0"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6D528938" w14:textId="77777777" w:rsidR="00790147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2672C2C" w14:textId="77777777" w:rsidR="00ED130B" w:rsidRPr="00ED130B" w:rsidRDefault="00ED130B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  <w:r w:rsidRPr="00ED130B">
        <w:rPr>
          <w:sz w:val="22"/>
          <w:szCs w:val="22"/>
          <w:u w:val="single"/>
        </w:rPr>
        <w:t>Ggf. weitere Zielwerte:</w:t>
      </w:r>
    </w:p>
    <w:p w14:paraId="1B164D28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 - Zielwertgröße des Kernthemas: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419AC1B6" w14:textId="72FA56B4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="002E4937"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E4937" w:rsidRPr="0019761D">
        <w:rPr>
          <w:bCs/>
          <w:sz w:val="22"/>
          <w:szCs w:val="22"/>
        </w:rPr>
        <w:instrText xml:space="preserve"> FORMTEXT </w:instrText>
      </w:r>
      <w:r w:rsidR="002E4937" w:rsidRPr="0019761D">
        <w:rPr>
          <w:bCs/>
          <w:sz w:val="22"/>
          <w:szCs w:val="22"/>
        </w:rPr>
      </w:r>
      <w:r w:rsidR="002E4937" w:rsidRPr="0019761D">
        <w:rPr>
          <w:bCs/>
          <w:sz w:val="22"/>
          <w:szCs w:val="22"/>
        </w:rPr>
        <w:fldChar w:fldCharType="separate"/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</w:t>
      </w:r>
      <w:r w:rsidR="00F77AC6">
        <w:rPr>
          <w:sz w:val="22"/>
          <w:szCs w:val="22"/>
        </w:rPr>
        <w:t>r</w:t>
      </w:r>
      <w:r w:rsidR="00007075">
        <w:rPr>
          <w:sz w:val="22"/>
          <w:szCs w:val="22"/>
        </w:rPr>
        <w:t xml:space="preserve"> </w:t>
      </w:r>
      <w:r w:rsidR="002E4937">
        <w:rPr>
          <w:sz w:val="22"/>
          <w:szCs w:val="22"/>
        </w:rPr>
        <w:t xml:space="preserve">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69063636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2E5AA051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5C51013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 - Zielwertgröße des Kernthemas: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5406A223" w14:textId="08DD1B80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="002E4937"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E4937" w:rsidRPr="0019761D">
        <w:rPr>
          <w:bCs/>
          <w:sz w:val="22"/>
          <w:szCs w:val="22"/>
        </w:rPr>
        <w:instrText xml:space="preserve"> FORMTEXT </w:instrText>
      </w:r>
      <w:r w:rsidR="002E4937" w:rsidRPr="0019761D">
        <w:rPr>
          <w:bCs/>
          <w:sz w:val="22"/>
          <w:szCs w:val="22"/>
        </w:rPr>
      </w:r>
      <w:r w:rsidR="002E4937" w:rsidRPr="0019761D">
        <w:rPr>
          <w:bCs/>
          <w:sz w:val="22"/>
          <w:szCs w:val="22"/>
        </w:rPr>
        <w:fldChar w:fldCharType="separate"/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</w:t>
      </w:r>
      <w:r w:rsidR="00F77AC6">
        <w:rPr>
          <w:sz w:val="22"/>
          <w:szCs w:val="22"/>
        </w:rPr>
        <w:t>r</w:t>
      </w:r>
      <w:r w:rsidR="002E4937">
        <w:rPr>
          <w:sz w:val="22"/>
          <w:szCs w:val="22"/>
        </w:rPr>
        <w:t xml:space="preserve">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1D86EE83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5C78CA3D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20F37E46" w14:textId="5ECF5AD6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 - Zielwertgröße des Kernthemas: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4937"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383FFD6D" w14:textId="2574A464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="002E4937"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E4937" w:rsidRPr="0019761D">
        <w:rPr>
          <w:bCs/>
          <w:sz w:val="22"/>
          <w:szCs w:val="22"/>
        </w:rPr>
        <w:instrText xml:space="preserve"> FORMTEXT </w:instrText>
      </w:r>
      <w:r w:rsidR="002E4937" w:rsidRPr="0019761D">
        <w:rPr>
          <w:bCs/>
          <w:sz w:val="22"/>
          <w:szCs w:val="22"/>
        </w:rPr>
      </w:r>
      <w:r w:rsidR="002E4937" w:rsidRPr="0019761D">
        <w:rPr>
          <w:bCs/>
          <w:sz w:val="22"/>
          <w:szCs w:val="22"/>
        </w:rPr>
        <w:fldChar w:fldCharType="separate"/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t> </w:t>
      </w:r>
      <w:r w:rsidR="002E4937"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</w:t>
      </w:r>
      <w:r w:rsidR="00F77AC6">
        <w:rPr>
          <w:sz w:val="22"/>
          <w:szCs w:val="22"/>
        </w:rPr>
        <w:t>r</w:t>
      </w:r>
      <w:r>
        <w:rPr>
          <w:sz w:val="22"/>
          <w:szCs w:val="22"/>
        </w:rPr>
        <w:t xml:space="preserve">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09EA08B5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725CAD84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8798FC5" w14:textId="77777777" w:rsidR="00ED130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A8D6B49" w14:textId="5A94B676" w:rsidR="000F57CF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Wenn kein Zielwert ermittelt/angegeben werden kann, kurz</w:t>
      </w:r>
      <w:r w:rsidR="00F77AC6">
        <w:rPr>
          <w:sz w:val="22"/>
          <w:szCs w:val="22"/>
        </w:rPr>
        <w:t>e</w:t>
      </w:r>
      <w:r>
        <w:rPr>
          <w:sz w:val="22"/>
          <w:szCs w:val="22"/>
        </w:rPr>
        <w:t xml:space="preserve"> aber </w:t>
      </w:r>
      <w:r w:rsidRPr="0058321E">
        <w:rPr>
          <w:sz w:val="22"/>
          <w:szCs w:val="22"/>
          <w:u w:val="single"/>
        </w:rPr>
        <w:t>schlüssige</w:t>
      </w:r>
      <w:r>
        <w:rPr>
          <w:sz w:val="22"/>
          <w:szCs w:val="22"/>
        </w:rPr>
        <w:t xml:space="preserve"> Begründung</w:t>
      </w:r>
      <w:r w:rsidR="00F77AC6">
        <w:rPr>
          <w:sz w:val="22"/>
          <w:szCs w:val="22"/>
        </w:rPr>
        <w:t>,</w:t>
      </w:r>
      <w:r>
        <w:rPr>
          <w:sz w:val="22"/>
          <w:szCs w:val="22"/>
        </w:rPr>
        <w:t xml:space="preserve"> warum das Projekt ausgewählt wurde und welchen Zielbeitrag </w:t>
      </w:r>
      <w:r w:rsidR="00E02F71">
        <w:rPr>
          <w:sz w:val="22"/>
          <w:szCs w:val="22"/>
        </w:rPr>
        <w:t xml:space="preserve">das </w:t>
      </w:r>
      <w:r>
        <w:rPr>
          <w:sz w:val="22"/>
          <w:szCs w:val="22"/>
        </w:rPr>
        <w:t>Projekt zur IES leistet:</w:t>
      </w:r>
    </w:p>
    <w:p w14:paraId="3E598684" w14:textId="77777777" w:rsidR="00790147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0B8A5C3C" w14:textId="77777777" w:rsidR="00790147" w:rsidRDefault="00982145" w:rsidP="00BE1A87">
      <w:pPr>
        <w:tabs>
          <w:tab w:val="left" w:pos="1290"/>
        </w:tabs>
        <w:jc w:val="both"/>
        <w:rPr>
          <w:sz w:val="22"/>
          <w:szCs w:val="22"/>
        </w:rPr>
      </w:pP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56011AF3" w14:textId="77777777" w:rsidR="00790147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39C0933B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588F2E6A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4B882753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23036241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63F36C86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1FFBEE55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6B479704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30A5B7FD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178ACB85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3AC64F40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43F08FF4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7375F289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377BC88D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2DCBFF9D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2CF9F23B" w14:textId="08F9A6EE" w:rsidR="00F1483C" w:rsidRDefault="00F1483C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6C85AC9C" w14:textId="77777777" w:rsidR="00E23962" w:rsidRDefault="00E23962" w:rsidP="00BE1A87">
      <w:pPr>
        <w:tabs>
          <w:tab w:val="left" w:pos="1290"/>
        </w:tabs>
        <w:jc w:val="both"/>
        <w:rPr>
          <w:sz w:val="22"/>
          <w:szCs w:val="22"/>
          <w:u w:val="single"/>
        </w:rPr>
      </w:pPr>
    </w:p>
    <w:p w14:paraId="0373BC1D" w14:textId="0619F5DE" w:rsidR="00790147" w:rsidRPr="00ED15FE" w:rsidRDefault="00564ECE" w:rsidP="00BE1A87">
      <w:pPr>
        <w:tabs>
          <w:tab w:val="left" w:pos="1290"/>
        </w:tabs>
        <w:jc w:val="both"/>
        <w:rPr>
          <w:b/>
          <w:sz w:val="22"/>
          <w:szCs w:val="22"/>
          <w:u w:val="single"/>
        </w:rPr>
      </w:pPr>
      <w:r w:rsidRPr="00ED15FE">
        <w:rPr>
          <w:b/>
          <w:sz w:val="22"/>
          <w:szCs w:val="22"/>
          <w:u w:val="single"/>
        </w:rPr>
        <w:t>EU-Ergebnisindikatoren:</w:t>
      </w:r>
    </w:p>
    <w:p w14:paraId="5354AA45" w14:textId="72150C3A" w:rsidR="00564ECE" w:rsidRDefault="00564EC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54002749" w14:textId="77777777" w:rsidR="001A221D" w:rsidRPr="00ED15FE" w:rsidRDefault="00564ECE" w:rsidP="00564ECE">
      <w:pPr>
        <w:pStyle w:val="Default"/>
        <w:jc w:val="both"/>
        <w:rPr>
          <w:rFonts w:cs="Times New Roman"/>
          <w:b/>
          <w:color w:val="auto"/>
          <w:sz w:val="22"/>
          <w:szCs w:val="22"/>
          <w:u w:val="single"/>
          <w:lang w:eastAsia="de-DE"/>
        </w:rPr>
      </w:pP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R.27 Umwelt- oder Klimaleistung durch Investitionen in ländlichen Gebieten: </w:t>
      </w:r>
    </w:p>
    <w:p w14:paraId="67BE23C4" w14:textId="580BB3DE" w:rsidR="00564ECE" w:rsidRPr="00ED15FE" w:rsidRDefault="00564ECE" w:rsidP="00564ECE">
      <w:pPr>
        <w:pStyle w:val="Default"/>
        <w:jc w:val="both"/>
        <w:rPr>
          <w:rFonts w:cs="Times New Roman"/>
          <w:b/>
          <w:color w:val="auto"/>
          <w:sz w:val="22"/>
          <w:szCs w:val="22"/>
          <w:u w:val="single"/>
          <w:lang w:eastAsia="de-DE"/>
        </w:rPr>
      </w:pP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Anzahl der Vorhaben, die in ländlichen Gebieten zu den Zielen ökologische Nachhaltigkeit und der Erreichung von Klimaschutz und Anpassung an den Klimawandel beitragen </w:t>
      </w:r>
    </w:p>
    <w:p w14:paraId="2C83143E" w14:textId="72BDEAF7" w:rsidR="00564ECE" w:rsidRDefault="00564EC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577369A6" w14:textId="1FB41786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Zielwertgröße gem</w:t>
      </w:r>
      <w:r w:rsidR="006100BB">
        <w:rPr>
          <w:sz w:val="22"/>
          <w:szCs w:val="22"/>
        </w:rPr>
        <w:t>.</w:t>
      </w:r>
      <w:r>
        <w:rPr>
          <w:sz w:val="22"/>
          <w:szCs w:val="22"/>
        </w:rPr>
        <w:t xml:space="preserve"> IES: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10</w:t>
      </w:r>
      <w:r w:rsidRPr="00240AD6">
        <w:rPr>
          <w:sz w:val="22"/>
          <w:szCs w:val="22"/>
        </w:rPr>
        <w:fldChar w:fldCharType="end"/>
      </w:r>
    </w:p>
    <w:p w14:paraId="01A8F2C7" w14:textId="7777777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9761D">
        <w:rPr>
          <w:bCs/>
          <w:sz w:val="22"/>
          <w:szCs w:val="22"/>
        </w:rPr>
        <w:instrText xml:space="preserve"> FORMTEXT </w:instrText>
      </w:r>
      <w:r w:rsidRPr="0019761D">
        <w:rPr>
          <w:bCs/>
          <w:sz w:val="22"/>
          <w:szCs w:val="22"/>
        </w:rPr>
      </w:r>
      <w:r w:rsidRPr="0019761D">
        <w:rPr>
          <w:bCs/>
          <w:sz w:val="22"/>
          <w:szCs w:val="22"/>
        </w:rPr>
        <w:fldChar w:fldCharType="separate"/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erreichter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49767E3B" w14:textId="7777777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7AEBECA4" w14:textId="47E24F2E" w:rsidR="001A221D" w:rsidRDefault="001A221D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E1B3476" w14:textId="77777777" w:rsidR="001A221D" w:rsidRDefault="001A221D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AFA1588" w14:textId="3EE1C7FE" w:rsidR="00564ECE" w:rsidRPr="00ED15FE" w:rsidRDefault="00564ECE" w:rsidP="00564ECE">
      <w:pPr>
        <w:pStyle w:val="Default"/>
        <w:jc w:val="both"/>
        <w:rPr>
          <w:rFonts w:cs="Times New Roman"/>
          <w:b/>
          <w:color w:val="auto"/>
          <w:sz w:val="22"/>
          <w:szCs w:val="22"/>
          <w:u w:val="single"/>
          <w:lang w:eastAsia="de-DE"/>
        </w:rPr>
      </w:pP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>R.37 Wachstum und Beschäftigung in ländlichen Gebieten:</w:t>
      </w:r>
      <w:r w:rsidR="00E23962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 Im </w:t>
      </w:r>
      <w:r w:rsidR="002D3743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Rahmen von GAP-Projekten </w:t>
      </w: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geschaffene und erhaltene Arbeitsplätze </w:t>
      </w:r>
    </w:p>
    <w:p w14:paraId="715166B2" w14:textId="5ADDB159" w:rsidR="00564ECE" w:rsidRDefault="00564EC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4A5153EE" w14:textId="5776B6E8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Zielwertgröße gem</w:t>
      </w:r>
      <w:r w:rsidR="006100BB">
        <w:rPr>
          <w:sz w:val="22"/>
          <w:szCs w:val="22"/>
        </w:rPr>
        <w:t>.</w:t>
      </w:r>
      <w:r>
        <w:rPr>
          <w:sz w:val="22"/>
          <w:szCs w:val="22"/>
        </w:rPr>
        <w:t xml:space="preserve"> IES: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6</w:t>
      </w:r>
      <w:r w:rsidRPr="00240AD6">
        <w:rPr>
          <w:sz w:val="22"/>
          <w:szCs w:val="22"/>
        </w:rPr>
        <w:fldChar w:fldCharType="end"/>
      </w:r>
    </w:p>
    <w:p w14:paraId="2D0DA47C" w14:textId="7777777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9761D">
        <w:rPr>
          <w:bCs/>
          <w:sz w:val="22"/>
          <w:szCs w:val="22"/>
        </w:rPr>
        <w:instrText xml:space="preserve"> FORMTEXT </w:instrText>
      </w:r>
      <w:r w:rsidRPr="0019761D">
        <w:rPr>
          <w:bCs/>
          <w:sz w:val="22"/>
          <w:szCs w:val="22"/>
        </w:rPr>
      </w:r>
      <w:r w:rsidRPr="0019761D">
        <w:rPr>
          <w:bCs/>
          <w:sz w:val="22"/>
          <w:szCs w:val="22"/>
        </w:rPr>
        <w:fldChar w:fldCharType="separate"/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erreichter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7F6BE669" w14:textId="15FB509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2D3743">
        <w:rPr>
          <w:i/>
          <w:sz w:val="22"/>
          <w:szCs w:val="22"/>
        </w:rPr>
        <w:t>Hinweis: Hier ist der Planwert gemäß Projektantrag anzugeben. Der tatsächliche Wert wird im Zuge des Schlussverwendungsnachweises nachgewiesen</w:t>
      </w:r>
    </w:p>
    <w:p w14:paraId="05E998C0" w14:textId="0BCE9E33" w:rsidR="00564ECE" w:rsidRDefault="00564EC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097B910" w14:textId="77777777" w:rsidR="00F1483C" w:rsidRDefault="00F1483C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819D0DE" w14:textId="3397604A" w:rsidR="00564ECE" w:rsidRPr="00ED15FE" w:rsidRDefault="00564ECE" w:rsidP="00564ECE">
      <w:pPr>
        <w:pStyle w:val="Default"/>
        <w:jc w:val="both"/>
        <w:rPr>
          <w:rFonts w:cs="Times New Roman"/>
          <w:b/>
          <w:color w:val="auto"/>
          <w:sz w:val="22"/>
          <w:szCs w:val="22"/>
          <w:u w:val="single"/>
          <w:lang w:eastAsia="de-DE"/>
        </w:rPr>
      </w:pP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R.39 Entwicklung der ländlichen Wirtschaft: Anzahl der unterstützten Unternehmen im ländlichen Raum, einschließlich Unternehmen im Bereich Bioökonomie </w:t>
      </w:r>
    </w:p>
    <w:p w14:paraId="72D674F0" w14:textId="4A10B91B" w:rsidR="00564ECE" w:rsidRDefault="00564EC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8F4845D" w14:textId="29FFA4EE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Zielwertgröße gem</w:t>
      </w:r>
      <w:r w:rsidR="006100BB">
        <w:rPr>
          <w:sz w:val="22"/>
          <w:szCs w:val="22"/>
        </w:rPr>
        <w:t>.</w:t>
      </w:r>
      <w:r>
        <w:rPr>
          <w:sz w:val="22"/>
          <w:szCs w:val="22"/>
        </w:rPr>
        <w:t xml:space="preserve"> IES: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2</w:t>
      </w:r>
      <w:r w:rsidRPr="00240AD6">
        <w:rPr>
          <w:sz w:val="22"/>
          <w:szCs w:val="22"/>
        </w:rPr>
        <w:fldChar w:fldCharType="end"/>
      </w:r>
    </w:p>
    <w:p w14:paraId="5786C99D" w14:textId="7777777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9761D">
        <w:rPr>
          <w:bCs/>
          <w:sz w:val="22"/>
          <w:szCs w:val="22"/>
        </w:rPr>
        <w:instrText xml:space="preserve"> FORMTEXT </w:instrText>
      </w:r>
      <w:r w:rsidRPr="0019761D">
        <w:rPr>
          <w:bCs/>
          <w:sz w:val="22"/>
          <w:szCs w:val="22"/>
        </w:rPr>
      </w:r>
      <w:r w:rsidRPr="0019761D">
        <w:rPr>
          <w:bCs/>
          <w:sz w:val="22"/>
          <w:szCs w:val="22"/>
        </w:rPr>
        <w:fldChar w:fldCharType="separate"/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erreichter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7E9A1A6B" w14:textId="004E4EF8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1F73"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31F73" w:rsidRPr="00240AD6">
        <w:rPr>
          <w:sz w:val="22"/>
          <w:szCs w:val="22"/>
        </w:rPr>
        <w:instrText xml:space="preserve"> FORMTEXT </w:instrText>
      </w:r>
      <w:r w:rsidR="00B31F73" w:rsidRPr="00240AD6">
        <w:rPr>
          <w:sz w:val="22"/>
          <w:szCs w:val="22"/>
        </w:rPr>
      </w:r>
      <w:r w:rsidR="00B31F73" w:rsidRPr="00240AD6">
        <w:rPr>
          <w:sz w:val="22"/>
          <w:szCs w:val="22"/>
        </w:rPr>
        <w:fldChar w:fldCharType="separate"/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sz w:val="22"/>
          <w:szCs w:val="22"/>
        </w:rPr>
        <w:fldChar w:fldCharType="end"/>
      </w:r>
    </w:p>
    <w:p w14:paraId="13039D75" w14:textId="27A34693" w:rsidR="001A221D" w:rsidRDefault="001A221D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3DD72BE0" w14:textId="77777777" w:rsidR="00F1483C" w:rsidRPr="00ED15FE" w:rsidRDefault="00F1483C" w:rsidP="00BE1A87">
      <w:pPr>
        <w:tabs>
          <w:tab w:val="left" w:pos="1290"/>
        </w:tabs>
        <w:jc w:val="both"/>
        <w:rPr>
          <w:b/>
          <w:sz w:val="22"/>
          <w:szCs w:val="22"/>
        </w:rPr>
      </w:pPr>
    </w:p>
    <w:p w14:paraId="7287A901" w14:textId="6B8558F6" w:rsidR="001A221D" w:rsidRPr="00ED15FE" w:rsidRDefault="001A221D" w:rsidP="001A221D">
      <w:pPr>
        <w:pStyle w:val="Default"/>
        <w:jc w:val="both"/>
        <w:rPr>
          <w:rFonts w:cs="Times New Roman"/>
          <w:b/>
          <w:color w:val="auto"/>
          <w:sz w:val="22"/>
          <w:szCs w:val="22"/>
          <w:u w:val="single"/>
          <w:lang w:eastAsia="de-DE"/>
        </w:rPr>
      </w:pPr>
      <w:r w:rsidRPr="00ED15FE">
        <w:rPr>
          <w:rFonts w:cs="Times New Roman"/>
          <w:b/>
          <w:color w:val="auto"/>
          <w:sz w:val="22"/>
          <w:szCs w:val="22"/>
          <w:u w:val="single"/>
          <w:lang w:eastAsia="de-DE"/>
        </w:rPr>
        <w:t xml:space="preserve">R.41 Vernetzung ländliches Europa: Anteil der Bevölkerung im ländlichen Raum, die von einem verbesserten Zugang zu Dienstleistungen und Infrastrukturen profitieren </w:t>
      </w:r>
    </w:p>
    <w:p w14:paraId="2C30D40F" w14:textId="0F039DE1" w:rsidR="001A221D" w:rsidRDefault="001A221D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7736990" w14:textId="3695EF02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Zielwertgröße gem</w:t>
      </w:r>
      <w:r w:rsidR="006100BB">
        <w:rPr>
          <w:sz w:val="22"/>
          <w:szCs w:val="22"/>
        </w:rPr>
        <w:t>.</w:t>
      </w:r>
      <w:r>
        <w:rPr>
          <w:sz w:val="22"/>
          <w:szCs w:val="22"/>
        </w:rPr>
        <w:t xml:space="preserve"> IES: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70%</w:t>
      </w:r>
      <w:r w:rsidRPr="00240AD6">
        <w:rPr>
          <w:sz w:val="22"/>
          <w:szCs w:val="22"/>
        </w:rPr>
        <w:fldChar w:fldCharType="end"/>
      </w:r>
    </w:p>
    <w:p w14:paraId="21A5AA88" w14:textId="77777777" w:rsidR="001A221D" w:rsidRDefault="001A221D" w:rsidP="001A221D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Mit Stand 31.12.20</w:t>
      </w:r>
      <w:r w:rsidRPr="0019761D">
        <w:rPr>
          <w:bCs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19761D">
        <w:rPr>
          <w:bCs/>
          <w:sz w:val="22"/>
          <w:szCs w:val="22"/>
        </w:rPr>
        <w:instrText xml:space="preserve"> FORMTEXT </w:instrText>
      </w:r>
      <w:r w:rsidRPr="0019761D">
        <w:rPr>
          <w:bCs/>
          <w:sz w:val="22"/>
          <w:szCs w:val="22"/>
        </w:rPr>
      </w:r>
      <w:r w:rsidRPr="0019761D">
        <w:rPr>
          <w:bCs/>
          <w:sz w:val="22"/>
          <w:szCs w:val="22"/>
        </w:rPr>
        <w:fldChar w:fldCharType="separate"/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t> </w:t>
      </w:r>
      <w:r w:rsidRPr="0019761D">
        <w:rPr>
          <w:bCs/>
          <w:sz w:val="22"/>
          <w:szCs w:val="22"/>
        </w:rPr>
        <w:fldChar w:fldCharType="end"/>
      </w:r>
      <w:r>
        <w:rPr>
          <w:sz w:val="22"/>
          <w:szCs w:val="22"/>
        </w:rPr>
        <w:t xml:space="preserve"> bereits erreichter Zielwert: </w:t>
      </w:r>
      <w:r>
        <w:rPr>
          <w:sz w:val="22"/>
          <w:szCs w:val="22"/>
        </w:rPr>
        <w:tab/>
      </w:r>
      <w:r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40AD6">
        <w:rPr>
          <w:sz w:val="22"/>
          <w:szCs w:val="22"/>
        </w:rPr>
        <w:instrText xml:space="preserve"> FORMTEXT </w:instrText>
      </w:r>
      <w:r w:rsidRPr="00240AD6">
        <w:rPr>
          <w:sz w:val="22"/>
          <w:szCs w:val="22"/>
        </w:rPr>
      </w:r>
      <w:r w:rsidRPr="00240AD6">
        <w:rPr>
          <w:sz w:val="22"/>
          <w:szCs w:val="22"/>
        </w:rPr>
        <w:fldChar w:fldCharType="separate"/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noProof/>
          <w:sz w:val="22"/>
          <w:szCs w:val="22"/>
        </w:rPr>
        <w:t> </w:t>
      </w:r>
      <w:r w:rsidRPr="00240AD6">
        <w:rPr>
          <w:sz w:val="22"/>
          <w:szCs w:val="22"/>
        </w:rPr>
        <w:fldChar w:fldCharType="end"/>
      </w:r>
    </w:p>
    <w:p w14:paraId="69CCBCAA" w14:textId="4ED05939" w:rsidR="001A221D" w:rsidRDefault="001A221D" w:rsidP="00BE1A87">
      <w:pPr>
        <w:tabs>
          <w:tab w:val="left" w:pos="12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 erwartender Projektzielerreichungswert: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1F73" w:rsidRPr="00240AD6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31F73" w:rsidRPr="00240AD6">
        <w:rPr>
          <w:sz w:val="22"/>
          <w:szCs w:val="22"/>
        </w:rPr>
        <w:instrText xml:space="preserve"> FORMTEXT </w:instrText>
      </w:r>
      <w:r w:rsidR="00B31F73" w:rsidRPr="00240AD6">
        <w:rPr>
          <w:sz w:val="22"/>
          <w:szCs w:val="22"/>
        </w:rPr>
      </w:r>
      <w:r w:rsidR="00B31F73" w:rsidRPr="00240AD6">
        <w:rPr>
          <w:sz w:val="22"/>
          <w:szCs w:val="22"/>
        </w:rPr>
        <w:fldChar w:fldCharType="separate"/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noProof/>
          <w:sz w:val="22"/>
          <w:szCs w:val="22"/>
        </w:rPr>
        <w:t> </w:t>
      </w:r>
      <w:r w:rsidR="00B31F73" w:rsidRPr="00240AD6">
        <w:rPr>
          <w:sz w:val="22"/>
          <w:szCs w:val="22"/>
        </w:rPr>
        <w:fldChar w:fldCharType="end"/>
      </w:r>
    </w:p>
    <w:p w14:paraId="29FBB08E" w14:textId="37B1110D" w:rsidR="00E23962" w:rsidRDefault="00E23962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EE7F4EB" w14:textId="77777777" w:rsidR="00E23962" w:rsidRDefault="00E23962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0A04643A" w14:textId="1187168D" w:rsidR="00272AD2" w:rsidRDefault="00272AD2" w:rsidP="00BE1A87">
      <w:pPr>
        <w:tabs>
          <w:tab w:val="left" w:pos="1290"/>
        </w:tabs>
        <w:jc w:val="both"/>
        <w:rPr>
          <w:sz w:val="22"/>
          <w:szCs w:val="22"/>
        </w:rPr>
      </w:pPr>
      <w:r w:rsidRPr="00DF2330">
        <w:rPr>
          <w:sz w:val="22"/>
          <w:szCs w:val="22"/>
        </w:rPr>
        <w:t>Das Projekt wird in Gemeinde /</w:t>
      </w:r>
      <w:r w:rsidR="00383A45">
        <w:rPr>
          <w:sz w:val="22"/>
          <w:szCs w:val="22"/>
        </w:rPr>
        <w:t xml:space="preserve"> Amt</w:t>
      </w:r>
      <w:r w:rsidR="006100BB">
        <w:rPr>
          <w:sz w:val="22"/>
          <w:szCs w:val="22"/>
        </w:rPr>
        <w:t xml:space="preserve"> </w:t>
      </w:r>
      <w:r w:rsidR="00383A45">
        <w:rPr>
          <w:sz w:val="22"/>
          <w:szCs w:val="22"/>
        </w:rPr>
        <w:t xml:space="preserve">/ </w:t>
      </w:r>
      <w:r w:rsidRPr="00DF2330">
        <w:rPr>
          <w:sz w:val="22"/>
          <w:szCs w:val="22"/>
        </w:rPr>
        <w:t xml:space="preserve">Kreis </w:t>
      </w:r>
      <w:r w:rsidRPr="00DF2330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DF2330">
        <w:rPr>
          <w:sz w:val="22"/>
          <w:szCs w:val="22"/>
        </w:rPr>
        <w:instrText xml:space="preserve"> FORMTEXT </w:instrText>
      </w:r>
      <w:r w:rsidRPr="00DF2330">
        <w:rPr>
          <w:sz w:val="22"/>
          <w:szCs w:val="22"/>
        </w:rPr>
      </w:r>
      <w:r w:rsidRPr="00DF2330">
        <w:rPr>
          <w:sz w:val="22"/>
          <w:szCs w:val="22"/>
        </w:rPr>
        <w:fldChar w:fldCharType="separate"/>
      </w:r>
      <w:r w:rsidRPr="00DF2330">
        <w:rPr>
          <w:noProof/>
          <w:sz w:val="22"/>
          <w:szCs w:val="22"/>
        </w:rPr>
        <w:t> </w:t>
      </w:r>
      <w:r w:rsidRPr="00DF2330">
        <w:rPr>
          <w:noProof/>
          <w:sz w:val="22"/>
          <w:szCs w:val="22"/>
        </w:rPr>
        <w:t> </w:t>
      </w:r>
      <w:r w:rsidRPr="00DF2330">
        <w:rPr>
          <w:noProof/>
          <w:sz w:val="22"/>
          <w:szCs w:val="22"/>
        </w:rPr>
        <w:t> </w:t>
      </w:r>
      <w:r w:rsidRPr="00DF2330">
        <w:rPr>
          <w:noProof/>
          <w:sz w:val="22"/>
          <w:szCs w:val="22"/>
        </w:rPr>
        <w:t> </w:t>
      </w:r>
      <w:r w:rsidRPr="00DF2330">
        <w:rPr>
          <w:noProof/>
          <w:sz w:val="22"/>
          <w:szCs w:val="22"/>
        </w:rPr>
        <w:t> </w:t>
      </w:r>
      <w:r w:rsidRPr="00DF2330">
        <w:rPr>
          <w:sz w:val="22"/>
          <w:szCs w:val="22"/>
        </w:rPr>
        <w:fldChar w:fldCharType="end"/>
      </w:r>
      <w:r w:rsidRPr="00DF2330">
        <w:rPr>
          <w:sz w:val="22"/>
          <w:szCs w:val="22"/>
        </w:rPr>
        <w:t xml:space="preserve"> durchgeführt. Das Projekt liegt damit im räumlichen Zuständigkeitsbereich der LAG.</w:t>
      </w:r>
    </w:p>
    <w:p w14:paraId="6585C7AE" w14:textId="77777777" w:rsidR="00790147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32E0E581" w14:textId="77777777" w:rsidR="001764E2" w:rsidRDefault="001764E2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8D149D2" w14:textId="77777777" w:rsidR="00790147" w:rsidRPr="0075608B" w:rsidRDefault="002F501B" w:rsidP="00BE1A87">
      <w:pPr>
        <w:tabs>
          <w:tab w:val="left" w:pos="1290"/>
        </w:tabs>
        <w:jc w:val="both"/>
        <w:rPr>
          <w:b/>
          <w:sz w:val="22"/>
          <w:szCs w:val="22"/>
          <w:u w:val="single"/>
        </w:rPr>
      </w:pPr>
      <w:r w:rsidRPr="0075608B">
        <w:rPr>
          <w:b/>
          <w:sz w:val="22"/>
          <w:szCs w:val="22"/>
          <w:u w:val="single"/>
        </w:rPr>
        <w:t xml:space="preserve">IES – spezifische Festlegungen / Regelungen </w:t>
      </w:r>
    </w:p>
    <w:p w14:paraId="1009F3D4" w14:textId="77777777" w:rsidR="00790147" w:rsidRPr="0075608B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038824D8" w14:textId="1628AA02" w:rsidR="00A32595" w:rsidRDefault="00873131" w:rsidP="0096706C">
      <w:pPr>
        <w:tabs>
          <w:tab w:val="left" w:pos="1290"/>
        </w:tabs>
        <w:ind w:left="426" w:hanging="426"/>
        <w:rPr>
          <w:sz w:val="22"/>
          <w:szCs w:val="22"/>
        </w:rPr>
      </w:pPr>
      <w:r w:rsidRPr="0075608B">
        <w:rPr>
          <w:sz w:val="22"/>
          <w:szCs w:val="22"/>
        </w:rPr>
        <w:t>Der Antragssteller</w:t>
      </w:r>
      <w:r w:rsidR="006100BB">
        <w:rPr>
          <w:sz w:val="22"/>
          <w:szCs w:val="22"/>
        </w:rPr>
        <w:t xml:space="preserve"> </w:t>
      </w:r>
      <w:r w:rsidR="00380574">
        <w:rPr>
          <w:sz w:val="22"/>
          <w:szCs w:val="22"/>
        </w:rPr>
        <w:t xml:space="preserve">/ die </w:t>
      </w:r>
      <w:r w:rsidR="00380574" w:rsidRPr="00173CF2">
        <w:rPr>
          <w:sz w:val="22"/>
          <w:szCs w:val="22"/>
        </w:rPr>
        <w:t>Antragsteller</w:t>
      </w:r>
      <w:r w:rsidR="00380574">
        <w:rPr>
          <w:sz w:val="22"/>
          <w:szCs w:val="22"/>
        </w:rPr>
        <w:t>in</w:t>
      </w:r>
      <w:r w:rsidRPr="0075608B">
        <w:rPr>
          <w:sz w:val="22"/>
          <w:szCs w:val="22"/>
        </w:rPr>
        <w:t xml:space="preserve"> ist</w:t>
      </w:r>
      <w:r w:rsidR="00DF2330" w:rsidRPr="0075608B">
        <w:rPr>
          <w:sz w:val="22"/>
          <w:szCs w:val="22"/>
        </w:rPr>
        <w:t xml:space="preserve"> entsprechend den Festlegungen der IES</w:t>
      </w:r>
      <w:r w:rsidRPr="0075608B">
        <w:rPr>
          <w:sz w:val="22"/>
          <w:szCs w:val="22"/>
        </w:rPr>
        <w:t xml:space="preserve">: </w:t>
      </w:r>
    </w:p>
    <w:p w14:paraId="68DBCD47" w14:textId="310EB9BD" w:rsidR="00873131" w:rsidRPr="0075608B" w:rsidRDefault="00873131" w:rsidP="0096706C">
      <w:pPr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 w:val="22"/>
          <w:szCs w:val="22"/>
        </w:rPr>
        <w:instrText xml:space="preserve"> FORMCHECKBOX </w:instrText>
      </w:r>
      <w:r w:rsidR="00866278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75608B">
        <w:rPr>
          <w:rFonts w:cs="Arial"/>
          <w:sz w:val="22"/>
          <w:szCs w:val="22"/>
        </w:rPr>
        <w:fldChar w:fldCharType="end"/>
      </w:r>
      <w:r w:rsidR="009152FA" w:rsidRPr="0075608B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="009152FA" w:rsidRPr="0075608B">
        <w:rPr>
          <w:rFonts w:cs="Arial"/>
          <w:sz w:val="22"/>
          <w:szCs w:val="22"/>
        </w:rPr>
        <w:t>p</w:t>
      </w:r>
      <w:r w:rsidRPr="0075608B">
        <w:rPr>
          <w:rFonts w:cs="Arial"/>
          <w:sz w:val="22"/>
          <w:szCs w:val="22"/>
        </w:rPr>
        <w:t xml:space="preserve">rivat </w:t>
      </w:r>
    </w:p>
    <w:p w14:paraId="535EFEA6" w14:textId="1CF8452E" w:rsidR="00873131" w:rsidRPr="0075608B" w:rsidRDefault="00873131" w:rsidP="0096706C">
      <w:pPr>
        <w:tabs>
          <w:tab w:val="left" w:pos="1290"/>
        </w:tabs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 w:val="22"/>
          <w:szCs w:val="22"/>
        </w:rPr>
        <w:instrText xml:space="preserve"> FORMCHECKBOX </w:instrText>
      </w:r>
      <w:r w:rsidR="00866278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75608B">
        <w:rPr>
          <w:rFonts w:cs="Arial"/>
          <w:sz w:val="22"/>
          <w:szCs w:val="22"/>
        </w:rPr>
        <w:fldChar w:fldCharType="end"/>
      </w:r>
      <w:r w:rsidRPr="0075608B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Pr="0075608B">
        <w:rPr>
          <w:rFonts w:cs="Arial"/>
          <w:sz w:val="22"/>
          <w:szCs w:val="22"/>
        </w:rPr>
        <w:t>gemeinnützig</w:t>
      </w:r>
    </w:p>
    <w:p w14:paraId="7E5C08AF" w14:textId="5F5C3FB4" w:rsidR="00873131" w:rsidRPr="0075608B" w:rsidRDefault="00873131" w:rsidP="0096706C">
      <w:pPr>
        <w:tabs>
          <w:tab w:val="left" w:pos="1290"/>
        </w:tabs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 w:val="22"/>
          <w:szCs w:val="22"/>
        </w:rPr>
        <w:instrText xml:space="preserve"> FORMCHECKBOX </w:instrText>
      </w:r>
      <w:r w:rsidR="00866278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75608B">
        <w:rPr>
          <w:rFonts w:cs="Arial"/>
          <w:sz w:val="22"/>
          <w:szCs w:val="22"/>
        </w:rPr>
        <w:fldChar w:fldCharType="end"/>
      </w:r>
      <w:r w:rsidRPr="0075608B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Pr="0075608B">
        <w:rPr>
          <w:rFonts w:cs="Arial"/>
          <w:sz w:val="22"/>
          <w:szCs w:val="22"/>
        </w:rPr>
        <w:t xml:space="preserve">privat </w:t>
      </w:r>
      <w:r w:rsidR="002F501B" w:rsidRPr="0075608B">
        <w:rPr>
          <w:rFonts w:cs="Arial"/>
          <w:sz w:val="22"/>
          <w:szCs w:val="22"/>
        </w:rPr>
        <w:t xml:space="preserve">und </w:t>
      </w:r>
      <w:r w:rsidRPr="0075608B">
        <w:rPr>
          <w:rFonts w:cs="Arial"/>
          <w:sz w:val="22"/>
          <w:szCs w:val="22"/>
        </w:rPr>
        <w:t>öffentliche</w:t>
      </w:r>
      <w:r w:rsidR="009264DD" w:rsidRPr="0075608B">
        <w:rPr>
          <w:rFonts w:cs="Arial"/>
          <w:sz w:val="22"/>
          <w:szCs w:val="22"/>
        </w:rPr>
        <w:t>r</w:t>
      </w:r>
      <w:r w:rsidRPr="0075608B">
        <w:rPr>
          <w:rFonts w:cs="Arial"/>
          <w:sz w:val="22"/>
          <w:szCs w:val="22"/>
        </w:rPr>
        <w:t xml:space="preserve"> Auftraggeber nach § 9</w:t>
      </w:r>
      <w:r w:rsidR="00E61287">
        <w:rPr>
          <w:rFonts w:cs="Arial"/>
          <w:sz w:val="22"/>
          <w:szCs w:val="22"/>
        </w:rPr>
        <w:t>9</w:t>
      </w:r>
      <w:r w:rsidRPr="0075608B">
        <w:rPr>
          <w:rFonts w:cs="Arial"/>
          <w:sz w:val="22"/>
          <w:szCs w:val="22"/>
        </w:rPr>
        <w:t xml:space="preserve"> GWB </w:t>
      </w:r>
      <w:r w:rsidRPr="0075608B">
        <w:rPr>
          <w:rFonts w:cs="Arial"/>
          <w:sz w:val="22"/>
          <w:szCs w:val="22"/>
        </w:rPr>
        <w:br/>
        <w:t xml:space="preserve">die Prüfung und Bestätigung des Status erfolgt </w:t>
      </w:r>
      <w:r w:rsidR="00383A45">
        <w:rPr>
          <w:rFonts w:cs="Arial"/>
          <w:sz w:val="22"/>
          <w:szCs w:val="22"/>
        </w:rPr>
        <w:t xml:space="preserve">durch </w:t>
      </w:r>
      <w:r w:rsidR="00F94C14" w:rsidRPr="0075608B">
        <w:rPr>
          <w:rFonts w:cs="Arial"/>
          <w:sz w:val="22"/>
          <w:szCs w:val="22"/>
        </w:rPr>
        <w:t xml:space="preserve">/ veranlasst </w:t>
      </w:r>
      <w:r w:rsidRPr="0075608B">
        <w:rPr>
          <w:rFonts w:cs="Arial"/>
          <w:sz w:val="22"/>
          <w:szCs w:val="22"/>
        </w:rPr>
        <w:t xml:space="preserve">das </w:t>
      </w:r>
      <w:r w:rsidR="00BE1A87" w:rsidRPr="0075608B">
        <w:rPr>
          <w:rFonts w:cs="Arial"/>
          <w:sz w:val="22"/>
          <w:szCs w:val="22"/>
        </w:rPr>
        <w:t>LL</w:t>
      </w:r>
      <w:r w:rsidR="00BE1A87">
        <w:rPr>
          <w:rFonts w:cs="Arial"/>
          <w:sz w:val="22"/>
          <w:szCs w:val="22"/>
        </w:rPr>
        <w:t>nL</w:t>
      </w:r>
      <w:r w:rsidR="00BE1A87" w:rsidRPr="0075608B">
        <w:rPr>
          <w:rFonts w:cs="Arial"/>
          <w:sz w:val="22"/>
          <w:szCs w:val="22"/>
        </w:rPr>
        <w:t xml:space="preserve"> </w:t>
      </w:r>
    </w:p>
    <w:p w14:paraId="2BC60E5F" w14:textId="7104B687" w:rsidR="009264DD" w:rsidRPr="0075608B" w:rsidRDefault="002F501B" w:rsidP="0096706C">
      <w:pPr>
        <w:tabs>
          <w:tab w:val="left" w:pos="1290"/>
        </w:tabs>
        <w:ind w:left="426" w:hanging="426"/>
        <w:rPr>
          <w:sz w:val="22"/>
          <w:szCs w:val="22"/>
        </w:rPr>
      </w:pPr>
      <w:r w:rsidRPr="0075608B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 w:val="22"/>
          <w:szCs w:val="22"/>
        </w:rPr>
        <w:instrText xml:space="preserve"> FORMCHECKBOX </w:instrText>
      </w:r>
      <w:r w:rsidR="00866278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75608B">
        <w:rPr>
          <w:rFonts w:cs="Arial"/>
          <w:sz w:val="22"/>
          <w:szCs w:val="22"/>
        </w:rPr>
        <w:fldChar w:fldCharType="end"/>
      </w:r>
      <w:r w:rsidRPr="0075608B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="009264DD" w:rsidRPr="0075608B">
        <w:rPr>
          <w:rFonts w:cs="Arial"/>
          <w:sz w:val="22"/>
          <w:szCs w:val="22"/>
        </w:rPr>
        <w:t xml:space="preserve">Einrichtung des öffentlichen Rechts  </w:t>
      </w:r>
    </w:p>
    <w:p w14:paraId="68222275" w14:textId="5CDB4696" w:rsidR="00873131" w:rsidRPr="0075608B" w:rsidRDefault="00873131" w:rsidP="0096706C">
      <w:pPr>
        <w:tabs>
          <w:tab w:val="left" w:pos="1290"/>
        </w:tabs>
        <w:ind w:left="426" w:hanging="426"/>
        <w:rPr>
          <w:sz w:val="22"/>
          <w:szCs w:val="22"/>
        </w:rPr>
      </w:pPr>
      <w:r w:rsidRPr="0075608B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 w:val="22"/>
          <w:szCs w:val="22"/>
        </w:rPr>
        <w:instrText xml:space="preserve"> FORMCHECKBOX </w:instrText>
      </w:r>
      <w:r w:rsidR="00866278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75608B">
        <w:rPr>
          <w:rFonts w:cs="Arial"/>
          <w:sz w:val="22"/>
          <w:szCs w:val="22"/>
        </w:rPr>
        <w:fldChar w:fldCharType="end"/>
      </w:r>
      <w:r w:rsidRPr="0075608B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="009152FA" w:rsidRPr="0075608B">
        <w:rPr>
          <w:rFonts w:cs="Arial"/>
          <w:sz w:val="22"/>
          <w:szCs w:val="22"/>
        </w:rPr>
        <w:t>k</w:t>
      </w:r>
      <w:r w:rsidR="00094ADD" w:rsidRPr="0075608B">
        <w:rPr>
          <w:rFonts w:cs="Arial"/>
          <w:sz w:val="22"/>
          <w:szCs w:val="22"/>
        </w:rPr>
        <w:t>ommunal (Gemeinde, Amt, Kreis</w:t>
      </w:r>
      <w:r w:rsidR="00383A45">
        <w:rPr>
          <w:rFonts w:cs="Arial"/>
          <w:sz w:val="22"/>
          <w:szCs w:val="22"/>
        </w:rPr>
        <w:t>, Zweckverbände</w:t>
      </w:r>
      <w:r w:rsidR="00094ADD" w:rsidRPr="0075608B">
        <w:rPr>
          <w:rFonts w:cs="Arial"/>
          <w:sz w:val="22"/>
          <w:szCs w:val="22"/>
        </w:rPr>
        <w:t xml:space="preserve">) </w:t>
      </w:r>
    </w:p>
    <w:p w14:paraId="0090DB71" w14:textId="77777777" w:rsidR="00873131" w:rsidRPr="0075608B" w:rsidRDefault="00873131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503F37F8" w14:textId="5217AB0D" w:rsidR="00790147" w:rsidRPr="0075608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>Die zu erreichende Mindestpunktzahl beträgt: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="000121DB"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17</w:t>
      </w:r>
      <w:r w:rsidRPr="0075608B">
        <w:rPr>
          <w:sz w:val="22"/>
          <w:szCs w:val="22"/>
        </w:rPr>
        <w:fldChar w:fldCharType="end"/>
      </w:r>
      <w:r w:rsidRPr="0075608B">
        <w:rPr>
          <w:sz w:val="22"/>
          <w:szCs w:val="22"/>
        </w:rPr>
        <w:t xml:space="preserve"> Punkte</w:t>
      </w:r>
    </w:p>
    <w:p w14:paraId="24530E99" w14:textId="77777777" w:rsidR="00790147" w:rsidRPr="0075608B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2163B8EF" w14:textId="77777777" w:rsidR="00790147" w:rsidRPr="0075608B" w:rsidRDefault="00ED130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>Die Bewertung des Projektes hat das Ergebnis von:</w:t>
      </w:r>
      <w:r w:rsidRPr="0075608B">
        <w:rPr>
          <w:sz w:val="22"/>
          <w:szCs w:val="22"/>
        </w:rPr>
        <w:tab/>
      </w:r>
      <w:r w:rsidR="000121DB"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sz w:val="22"/>
          <w:szCs w:val="22"/>
        </w:rPr>
        <w:t xml:space="preserve"> Punkte</w:t>
      </w:r>
      <w:r w:rsidR="007C1464" w:rsidRPr="0075608B">
        <w:rPr>
          <w:sz w:val="22"/>
          <w:szCs w:val="22"/>
        </w:rPr>
        <w:t>n</w:t>
      </w:r>
      <w:r w:rsidRPr="0075608B">
        <w:rPr>
          <w:sz w:val="22"/>
          <w:szCs w:val="22"/>
        </w:rPr>
        <w:t xml:space="preserve"> </w:t>
      </w:r>
    </w:p>
    <w:p w14:paraId="09BA68E4" w14:textId="77777777" w:rsidR="00790147" w:rsidRPr="0075608B" w:rsidRDefault="00790147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4F56B1EB" w14:textId="77777777" w:rsidR="002F501B" w:rsidRPr="0075608B" w:rsidRDefault="002F501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>Der Mindest</w:t>
      </w:r>
      <w:r w:rsidR="00BB62B3">
        <w:rPr>
          <w:sz w:val="22"/>
          <w:szCs w:val="22"/>
        </w:rPr>
        <w:t>zuschussbetrag</w:t>
      </w:r>
      <w:r w:rsidRPr="0075608B">
        <w:rPr>
          <w:sz w:val="22"/>
          <w:szCs w:val="22"/>
        </w:rPr>
        <w:t xml:space="preserve"> beträgt lt. IES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="00213B50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sz w:val="22"/>
          <w:szCs w:val="22"/>
        </w:rPr>
        <w:t xml:space="preserve"> €</w:t>
      </w:r>
    </w:p>
    <w:p w14:paraId="4BF45BF6" w14:textId="04A52108" w:rsidR="002F501B" w:rsidRPr="0075608B" w:rsidRDefault="002F501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>Die Maximale Fördersumme beträgt lt. IES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="00F93C5B">
        <w:rPr>
          <w:noProof/>
          <w:sz w:val="22"/>
          <w:szCs w:val="22"/>
        </w:rPr>
        <w:t>150.000</w:t>
      </w:r>
      <w:r w:rsidRPr="0075608B">
        <w:rPr>
          <w:sz w:val="22"/>
          <w:szCs w:val="22"/>
        </w:rPr>
        <w:fldChar w:fldCharType="end"/>
      </w:r>
      <w:r w:rsidRPr="0075608B">
        <w:rPr>
          <w:sz w:val="22"/>
          <w:szCs w:val="22"/>
        </w:rPr>
        <w:t xml:space="preserve"> €</w:t>
      </w:r>
    </w:p>
    <w:p w14:paraId="7878D32A" w14:textId="77777777" w:rsidR="002F501B" w:rsidRPr="0075608B" w:rsidRDefault="002F501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071DDCA7" w14:textId="673B0256" w:rsidR="007D2EAE" w:rsidRPr="0075608B" w:rsidRDefault="00173CF2" w:rsidP="00BE1A87">
      <w:pPr>
        <w:tabs>
          <w:tab w:val="left" w:pos="1290"/>
        </w:tabs>
        <w:jc w:val="both"/>
        <w:rPr>
          <w:sz w:val="22"/>
          <w:szCs w:val="22"/>
        </w:rPr>
      </w:pPr>
      <w:r w:rsidRPr="00173CF2">
        <w:rPr>
          <w:sz w:val="22"/>
          <w:szCs w:val="22"/>
        </w:rPr>
        <w:t>Das Projekt ist aufgrund folgender Förderausschlüsse in der IES</w:t>
      </w:r>
      <w:r w:rsidR="00B31F73">
        <w:rPr>
          <w:sz w:val="22"/>
          <w:szCs w:val="22"/>
        </w:rPr>
        <w:t xml:space="preserve"> und oder der LEADER Richtlinie</w:t>
      </w:r>
      <w:r w:rsidRPr="00173CF2">
        <w:rPr>
          <w:sz w:val="22"/>
          <w:szCs w:val="22"/>
        </w:rPr>
        <w:t xml:space="preserve"> nicht förderfähig</w:t>
      </w:r>
      <w:r>
        <w:rPr>
          <w:sz w:val="22"/>
          <w:szCs w:val="22"/>
        </w:rPr>
        <w:t xml:space="preserve">: </w:t>
      </w:r>
      <w:r w:rsidR="007D2EAE"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7D2EAE" w:rsidRPr="0075608B">
        <w:rPr>
          <w:sz w:val="22"/>
          <w:szCs w:val="22"/>
        </w:rPr>
        <w:instrText xml:space="preserve"> FORMTEXT </w:instrText>
      </w:r>
      <w:r w:rsidR="007D2EAE" w:rsidRPr="0075608B">
        <w:rPr>
          <w:sz w:val="22"/>
          <w:szCs w:val="22"/>
        </w:rPr>
      </w:r>
      <w:r w:rsidR="007D2EAE" w:rsidRPr="0075608B">
        <w:rPr>
          <w:sz w:val="22"/>
          <w:szCs w:val="22"/>
        </w:rPr>
        <w:fldChar w:fldCharType="separate"/>
      </w:r>
      <w:r w:rsidR="007D2EAE" w:rsidRPr="0075608B">
        <w:rPr>
          <w:noProof/>
          <w:sz w:val="22"/>
          <w:szCs w:val="22"/>
        </w:rPr>
        <w:t> </w:t>
      </w:r>
      <w:r w:rsidR="007D2EAE" w:rsidRPr="0075608B">
        <w:rPr>
          <w:noProof/>
          <w:sz w:val="22"/>
          <w:szCs w:val="22"/>
        </w:rPr>
        <w:t> </w:t>
      </w:r>
      <w:r w:rsidR="007D2EAE" w:rsidRPr="0075608B">
        <w:rPr>
          <w:noProof/>
          <w:sz w:val="22"/>
          <w:szCs w:val="22"/>
        </w:rPr>
        <w:t> </w:t>
      </w:r>
      <w:r w:rsidR="007D2EAE" w:rsidRPr="0075608B">
        <w:rPr>
          <w:noProof/>
          <w:sz w:val="22"/>
          <w:szCs w:val="22"/>
        </w:rPr>
        <w:t> </w:t>
      </w:r>
      <w:r w:rsidR="007D2EAE" w:rsidRPr="0075608B">
        <w:rPr>
          <w:noProof/>
          <w:sz w:val="22"/>
          <w:szCs w:val="22"/>
        </w:rPr>
        <w:t> </w:t>
      </w:r>
      <w:r w:rsidR="007D2EAE" w:rsidRPr="0075608B">
        <w:rPr>
          <w:sz w:val="22"/>
          <w:szCs w:val="22"/>
        </w:rPr>
        <w:fldChar w:fldCharType="end"/>
      </w:r>
    </w:p>
    <w:p w14:paraId="3427E717" w14:textId="13427568" w:rsidR="007D2EAE" w:rsidRDefault="007D2EA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9D92582" w14:textId="77777777" w:rsidR="007C1464" w:rsidRPr="0075608B" w:rsidRDefault="007C1464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 xml:space="preserve">Die Beschlussfassung </w:t>
      </w:r>
      <w:r w:rsidR="000121DB" w:rsidRPr="0075608B">
        <w:rPr>
          <w:sz w:val="22"/>
          <w:szCs w:val="22"/>
        </w:rPr>
        <w:t xml:space="preserve">beinhaltet </w:t>
      </w:r>
      <w:r w:rsidRPr="0075608B">
        <w:rPr>
          <w:sz w:val="22"/>
          <w:szCs w:val="22"/>
        </w:rPr>
        <w:t>eine Zuschussquote von</w:t>
      </w:r>
      <w:r w:rsidR="000121DB" w:rsidRPr="0075608B">
        <w:rPr>
          <w:sz w:val="22"/>
          <w:szCs w:val="22"/>
        </w:rPr>
        <w:t>:</w:t>
      </w:r>
      <w:r w:rsidR="000121DB"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b/>
          <w:sz w:val="22"/>
          <w:szCs w:val="22"/>
        </w:rPr>
        <w:t xml:space="preserve">% </w:t>
      </w:r>
      <w:r w:rsidRPr="0075608B">
        <w:rPr>
          <w:sz w:val="22"/>
          <w:szCs w:val="22"/>
        </w:rPr>
        <w:t xml:space="preserve">Zuschuss </w:t>
      </w:r>
    </w:p>
    <w:p w14:paraId="1A80E95C" w14:textId="77777777" w:rsidR="000121DB" w:rsidRPr="0075608B" w:rsidRDefault="000121D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  <w:t xml:space="preserve">     über: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b/>
          <w:sz w:val="22"/>
          <w:szCs w:val="22"/>
        </w:rPr>
        <w:t xml:space="preserve">  €.</w:t>
      </w:r>
    </w:p>
    <w:p w14:paraId="5E852F15" w14:textId="77777777" w:rsidR="000121DB" w:rsidRPr="0075608B" w:rsidRDefault="007C1464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>(inklusive möglicher weiter gestaffelter Zuschussquote.</w:t>
      </w:r>
      <w:r w:rsidR="000121DB" w:rsidRPr="0075608B">
        <w:rPr>
          <w:sz w:val="22"/>
          <w:szCs w:val="22"/>
        </w:rPr>
        <w:t>)</w:t>
      </w:r>
    </w:p>
    <w:p w14:paraId="366C2F77" w14:textId="77777777" w:rsidR="000121DB" w:rsidRPr="0075608B" w:rsidRDefault="000121D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F65C537" w14:textId="77777777" w:rsidR="007D2EAE" w:rsidRPr="0075608B" w:rsidRDefault="007D2EAE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2E4BB8C8" w14:textId="77777777" w:rsidR="000121DB" w:rsidRPr="0075608B" w:rsidRDefault="000121DB" w:rsidP="00BE1A87">
      <w:pPr>
        <w:tabs>
          <w:tab w:val="left" w:pos="1290"/>
        </w:tabs>
        <w:rPr>
          <w:sz w:val="22"/>
          <w:szCs w:val="22"/>
          <w:u w:val="single"/>
        </w:rPr>
      </w:pPr>
      <w:r w:rsidRPr="0075608B">
        <w:rPr>
          <w:sz w:val="22"/>
          <w:szCs w:val="22"/>
          <w:u w:val="single"/>
        </w:rPr>
        <w:t xml:space="preserve">Bei </w:t>
      </w:r>
      <w:r w:rsidR="009152FA" w:rsidRPr="0075608B">
        <w:rPr>
          <w:sz w:val="22"/>
          <w:szCs w:val="22"/>
          <w:u w:val="single"/>
        </w:rPr>
        <w:t>p</w:t>
      </w:r>
      <w:r w:rsidRPr="0075608B">
        <w:rPr>
          <w:sz w:val="22"/>
          <w:szCs w:val="22"/>
          <w:u w:val="single"/>
        </w:rPr>
        <w:t>rivaten Projektträge</w:t>
      </w:r>
      <w:r w:rsidR="009152FA" w:rsidRPr="0075608B">
        <w:rPr>
          <w:sz w:val="22"/>
          <w:szCs w:val="22"/>
          <w:u w:val="single"/>
        </w:rPr>
        <w:t>rn</w:t>
      </w:r>
      <w:r w:rsidRPr="0075608B">
        <w:rPr>
          <w:sz w:val="22"/>
          <w:szCs w:val="22"/>
          <w:u w:val="single"/>
        </w:rPr>
        <w:t xml:space="preserve">, davon: </w:t>
      </w:r>
    </w:p>
    <w:p w14:paraId="29FC966B" w14:textId="77777777" w:rsidR="000121DB" w:rsidRPr="0075608B" w:rsidRDefault="000121DB" w:rsidP="00BE1A87">
      <w:pPr>
        <w:tabs>
          <w:tab w:val="left" w:pos="1290"/>
        </w:tabs>
        <w:rPr>
          <w:b/>
          <w:sz w:val="22"/>
          <w:szCs w:val="22"/>
        </w:rPr>
      </w:pPr>
      <w:r w:rsidRPr="0075608B">
        <w:rPr>
          <w:sz w:val="22"/>
          <w:szCs w:val="22"/>
        </w:rPr>
        <w:t>ELER – Mittel über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tab/>
      </w:r>
      <w:r w:rsidR="0058321E" w:rsidRPr="0075608B">
        <w:rPr>
          <w:sz w:val="22"/>
          <w:szCs w:val="22"/>
        </w:rPr>
        <w:tab/>
      </w:r>
      <w:r w:rsidR="0058321E" w:rsidRPr="0075608B">
        <w:rPr>
          <w:sz w:val="22"/>
          <w:szCs w:val="22"/>
        </w:rPr>
        <w:tab/>
      </w:r>
      <w:r w:rsidR="0058321E" w:rsidRPr="0075608B">
        <w:rPr>
          <w:sz w:val="22"/>
          <w:szCs w:val="22"/>
        </w:rPr>
        <w:tab/>
      </w:r>
      <w:r w:rsidR="0058321E" w:rsidRPr="0075608B">
        <w:rPr>
          <w:sz w:val="22"/>
          <w:szCs w:val="22"/>
        </w:rPr>
        <w:tab/>
      </w:r>
      <w:r w:rsidR="0058321E"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b/>
          <w:sz w:val="22"/>
          <w:szCs w:val="22"/>
        </w:rPr>
        <w:t xml:space="preserve">  €</w:t>
      </w:r>
    </w:p>
    <w:p w14:paraId="5A233E77" w14:textId="4FCA02C8" w:rsidR="0058321E" w:rsidRPr="006100BB" w:rsidRDefault="0058321E" w:rsidP="00BE1A87">
      <w:pPr>
        <w:tabs>
          <w:tab w:val="left" w:pos="1290"/>
        </w:tabs>
        <w:rPr>
          <w:sz w:val="22"/>
          <w:szCs w:val="22"/>
        </w:rPr>
      </w:pPr>
      <w:r w:rsidRPr="0075608B">
        <w:rPr>
          <w:sz w:val="22"/>
          <w:szCs w:val="22"/>
        </w:rPr>
        <w:t xml:space="preserve">Kommunale Mittel </w:t>
      </w:r>
      <w:r w:rsidR="006100BB">
        <w:rPr>
          <w:sz w:val="22"/>
          <w:szCs w:val="22"/>
        </w:rPr>
        <w:t>/</w:t>
      </w:r>
      <w:r w:rsidR="00F1483C">
        <w:rPr>
          <w:sz w:val="22"/>
          <w:szCs w:val="22"/>
        </w:rPr>
        <w:t xml:space="preserve"> LAG Mittel </w:t>
      </w:r>
      <w:r w:rsidRPr="0075608B">
        <w:rPr>
          <w:sz w:val="22"/>
          <w:szCs w:val="22"/>
        </w:rPr>
        <w:t>zur öffentlichen Kofinanzierung:</w:t>
      </w:r>
      <w:r w:rsidR="006100B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Pr="0075608B">
        <w:rPr>
          <w:b/>
          <w:sz w:val="22"/>
          <w:szCs w:val="22"/>
        </w:rPr>
        <w:t xml:space="preserve">  € </w:t>
      </w:r>
    </w:p>
    <w:p w14:paraId="152052E5" w14:textId="6268853D" w:rsidR="0058321E" w:rsidRPr="0075608B" w:rsidRDefault="0058321E" w:rsidP="00BE1A87">
      <w:pPr>
        <w:tabs>
          <w:tab w:val="left" w:pos="1290"/>
        </w:tabs>
        <w:rPr>
          <w:sz w:val="22"/>
          <w:szCs w:val="22"/>
        </w:rPr>
      </w:pPr>
      <w:r w:rsidRPr="0075608B">
        <w:rPr>
          <w:sz w:val="22"/>
          <w:szCs w:val="22"/>
        </w:rPr>
        <w:t>Beantragung der öffentliche Kofinanzierung aus Landesmitteln: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="00BE1A87">
        <w:rPr>
          <w:sz w:val="22"/>
          <w:szCs w:val="22"/>
        </w:rPr>
        <w:t xml:space="preserve">  </w:t>
      </w:r>
      <w:r w:rsidRPr="0075608B">
        <w:rPr>
          <w:b/>
          <w:sz w:val="22"/>
          <w:szCs w:val="22"/>
        </w:rPr>
        <w:t>€</w:t>
      </w:r>
      <w:r w:rsidR="002F501B" w:rsidRPr="0075608B">
        <w:rPr>
          <w:b/>
          <w:sz w:val="22"/>
          <w:szCs w:val="22"/>
        </w:rPr>
        <w:br/>
      </w:r>
      <w:r w:rsidR="002F501B" w:rsidRPr="0075608B">
        <w:rPr>
          <w:sz w:val="22"/>
          <w:szCs w:val="22"/>
        </w:rPr>
        <w:t xml:space="preserve">in Abstimmung mit dem </w:t>
      </w:r>
      <w:r w:rsidR="001764E2" w:rsidRPr="0075608B">
        <w:rPr>
          <w:sz w:val="22"/>
          <w:szCs w:val="22"/>
        </w:rPr>
        <w:t>LL</w:t>
      </w:r>
      <w:r w:rsidR="001764E2">
        <w:rPr>
          <w:sz w:val="22"/>
          <w:szCs w:val="22"/>
        </w:rPr>
        <w:t>nL</w:t>
      </w:r>
    </w:p>
    <w:p w14:paraId="1418D1BE" w14:textId="77777777" w:rsidR="000121DB" w:rsidRPr="0075608B" w:rsidRDefault="000121D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1FBF05A8" w14:textId="219139D9" w:rsidR="00C13A14" w:rsidRPr="0075608B" w:rsidRDefault="007C1464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 xml:space="preserve">Die </w:t>
      </w:r>
      <w:r w:rsidR="00C13A14" w:rsidRPr="0075608B">
        <w:rPr>
          <w:sz w:val="22"/>
          <w:szCs w:val="22"/>
        </w:rPr>
        <w:t xml:space="preserve">Projektablehnung oder die </w:t>
      </w:r>
      <w:r w:rsidRPr="0075608B">
        <w:rPr>
          <w:sz w:val="22"/>
          <w:szCs w:val="22"/>
        </w:rPr>
        <w:t xml:space="preserve">Ablehnung von erhöhten Zuschussquoten </w:t>
      </w:r>
      <w:r w:rsidR="00C13A14" w:rsidRPr="0075608B">
        <w:rPr>
          <w:sz w:val="22"/>
          <w:szCs w:val="22"/>
        </w:rPr>
        <w:t>wird wie folgt begründet</w:t>
      </w:r>
      <w:r w:rsidR="007D2EAE" w:rsidRPr="0075608B">
        <w:rPr>
          <w:sz w:val="22"/>
          <w:szCs w:val="22"/>
        </w:rPr>
        <w:t xml:space="preserve"> (bei der Ablehnung von erhöhten Zuschussquoten ist ein neuer Antrag über die LAG (ohne erneute Beschlussfassung) an das </w:t>
      </w:r>
      <w:r w:rsidR="001764E2" w:rsidRPr="0075608B">
        <w:rPr>
          <w:sz w:val="22"/>
          <w:szCs w:val="22"/>
        </w:rPr>
        <w:t>LL</w:t>
      </w:r>
      <w:r w:rsidR="001764E2">
        <w:rPr>
          <w:sz w:val="22"/>
          <w:szCs w:val="22"/>
        </w:rPr>
        <w:t>nL</w:t>
      </w:r>
      <w:r w:rsidR="001764E2" w:rsidRPr="0075608B">
        <w:rPr>
          <w:sz w:val="22"/>
          <w:szCs w:val="22"/>
        </w:rPr>
        <w:t xml:space="preserve"> </w:t>
      </w:r>
      <w:r w:rsidR="007D2EAE" w:rsidRPr="0075608B">
        <w:rPr>
          <w:sz w:val="22"/>
          <w:szCs w:val="22"/>
        </w:rPr>
        <w:t xml:space="preserve">zu </w:t>
      </w:r>
      <w:r w:rsidR="009264DD" w:rsidRPr="0075608B">
        <w:rPr>
          <w:sz w:val="22"/>
          <w:szCs w:val="22"/>
        </w:rPr>
        <w:t>übermitteln):</w:t>
      </w:r>
    </w:p>
    <w:p w14:paraId="7E48B540" w14:textId="77777777" w:rsidR="005909C7" w:rsidRPr="0075608B" w:rsidRDefault="00C13A14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b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b/>
          <w:sz w:val="22"/>
          <w:szCs w:val="22"/>
        </w:rPr>
      </w:r>
      <w:r w:rsidRPr="0075608B">
        <w:rPr>
          <w:b/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b/>
          <w:sz w:val="22"/>
          <w:szCs w:val="22"/>
        </w:rPr>
        <w:fldChar w:fldCharType="end"/>
      </w:r>
    </w:p>
    <w:p w14:paraId="465E536F" w14:textId="77777777" w:rsidR="00C13A14" w:rsidRDefault="00C13A14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8AFA90C" w14:textId="35F51683" w:rsidR="006100BB" w:rsidRDefault="006100B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7558D3AD" w14:textId="3E3372C8" w:rsidR="000F7338" w:rsidRPr="0075608B" w:rsidRDefault="000F7338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 xml:space="preserve">Die Beschlussfassung umfasst die folgenden </w:t>
      </w:r>
      <w:r w:rsidR="00D40043" w:rsidRPr="0075608B">
        <w:rPr>
          <w:sz w:val="22"/>
          <w:szCs w:val="22"/>
        </w:rPr>
        <w:t xml:space="preserve">kontrollierbaren </w:t>
      </w:r>
      <w:r w:rsidR="00BB62B3">
        <w:rPr>
          <w:sz w:val="22"/>
          <w:szCs w:val="22"/>
        </w:rPr>
        <w:t xml:space="preserve">Auflagen </w:t>
      </w:r>
      <w:r w:rsidRPr="0075608B">
        <w:rPr>
          <w:sz w:val="22"/>
          <w:szCs w:val="22"/>
        </w:rPr>
        <w:t>zur Projektumsetzung</w:t>
      </w:r>
      <w:r w:rsidR="0075608B" w:rsidRPr="0075608B">
        <w:rPr>
          <w:sz w:val="22"/>
          <w:szCs w:val="22"/>
        </w:rPr>
        <w:t xml:space="preserve">: </w:t>
      </w:r>
      <w:r w:rsidR="003C053C" w:rsidRPr="0075608B">
        <w:rPr>
          <w:sz w:val="22"/>
          <w:szCs w:val="22"/>
        </w:rPr>
        <w:t xml:space="preserve"> </w:t>
      </w:r>
    </w:p>
    <w:p w14:paraId="6BBD85A9" w14:textId="77777777" w:rsidR="000F7338" w:rsidRDefault="000F7338" w:rsidP="00BE1A87">
      <w:pPr>
        <w:tabs>
          <w:tab w:val="left" w:pos="1290"/>
        </w:tabs>
        <w:jc w:val="both"/>
        <w:rPr>
          <w:b/>
          <w:sz w:val="22"/>
          <w:szCs w:val="22"/>
        </w:rPr>
      </w:pPr>
      <w:r w:rsidRPr="0075608B">
        <w:rPr>
          <w:b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b/>
          <w:sz w:val="22"/>
          <w:szCs w:val="22"/>
        </w:rPr>
      </w:r>
      <w:r w:rsidRPr="0075608B">
        <w:rPr>
          <w:b/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b/>
          <w:sz w:val="22"/>
          <w:szCs w:val="22"/>
        </w:rPr>
        <w:fldChar w:fldCharType="end"/>
      </w:r>
    </w:p>
    <w:p w14:paraId="60BDA14C" w14:textId="77777777" w:rsidR="007D2EAE" w:rsidRDefault="007D2EAE" w:rsidP="00BE1A87">
      <w:pPr>
        <w:tabs>
          <w:tab w:val="left" w:pos="1290"/>
        </w:tabs>
        <w:jc w:val="both"/>
        <w:rPr>
          <w:rFonts w:cs="Arial"/>
          <w:sz w:val="22"/>
          <w:szCs w:val="22"/>
        </w:rPr>
      </w:pPr>
    </w:p>
    <w:p w14:paraId="244F6AB0" w14:textId="77777777" w:rsidR="007D2EAE" w:rsidRDefault="007D2EAE" w:rsidP="00380574">
      <w:pPr>
        <w:tabs>
          <w:tab w:val="left" w:pos="1290"/>
        </w:tabs>
        <w:rPr>
          <w:rFonts w:cs="Arial"/>
          <w:sz w:val="22"/>
          <w:szCs w:val="22"/>
        </w:rPr>
      </w:pPr>
    </w:p>
    <w:p w14:paraId="15BC9B8F" w14:textId="2EFF24E0" w:rsidR="003C053C" w:rsidRPr="0075608B" w:rsidRDefault="003E33D3" w:rsidP="0096706C">
      <w:pPr>
        <w:tabs>
          <w:tab w:val="left" w:pos="426"/>
        </w:tabs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F93C5B" w:rsidRPr="0075608B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Pr="0075608B">
        <w:rPr>
          <w:rFonts w:cs="Arial"/>
          <w:szCs w:val="22"/>
        </w:rPr>
        <w:tab/>
      </w:r>
      <w:r w:rsidRPr="0075608B">
        <w:rPr>
          <w:rFonts w:cs="Arial"/>
          <w:sz w:val="22"/>
          <w:szCs w:val="22"/>
        </w:rPr>
        <w:t>D</w:t>
      </w:r>
      <w:r w:rsidR="003C053C" w:rsidRPr="0075608B">
        <w:rPr>
          <w:rFonts w:cs="Arial"/>
          <w:sz w:val="22"/>
          <w:szCs w:val="22"/>
        </w:rPr>
        <w:t xml:space="preserve">er Termin zur </w:t>
      </w:r>
      <w:r w:rsidRPr="0075608B">
        <w:rPr>
          <w:rFonts w:cs="Arial"/>
          <w:sz w:val="22"/>
          <w:szCs w:val="22"/>
        </w:rPr>
        <w:t>vorliegende</w:t>
      </w:r>
      <w:r w:rsidR="00DC36B7" w:rsidRPr="0075608B">
        <w:rPr>
          <w:rFonts w:cs="Arial"/>
          <w:sz w:val="22"/>
          <w:szCs w:val="22"/>
        </w:rPr>
        <w:t>n</w:t>
      </w:r>
      <w:r w:rsidRPr="0075608B">
        <w:rPr>
          <w:rFonts w:cs="Arial"/>
          <w:sz w:val="22"/>
          <w:szCs w:val="22"/>
        </w:rPr>
        <w:t xml:space="preserve"> Projektauswahlsitzung wurde vorab der Öffentlichkeit </w:t>
      </w:r>
    </w:p>
    <w:p w14:paraId="7FA88A92" w14:textId="151B2114" w:rsidR="003E33D3" w:rsidRPr="0075608B" w:rsidRDefault="003C053C" w:rsidP="00380574">
      <w:pPr>
        <w:tabs>
          <w:tab w:val="left" w:pos="426"/>
        </w:tabs>
        <w:rPr>
          <w:rFonts w:cs="Arial"/>
          <w:sz w:val="22"/>
          <w:szCs w:val="22"/>
        </w:rPr>
      </w:pPr>
      <w:r w:rsidRPr="0075608B">
        <w:rPr>
          <w:rFonts w:cs="Arial"/>
          <w:sz w:val="22"/>
          <w:szCs w:val="22"/>
        </w:rPr>
        <w:tab/>
        <w:t>b</w:t>
      </w:r>
      <w:r w:rsidR="003E33D3" w:rsidRPr="0075608B">
        <w:rPr>
          <w:rFonts w:cs="Arial"/>
          <w:sz w:val="22"/>
          <w:szCs w:val="22"/>
        </w:rPr>
        <w:t xml:space="preserve">ekannt gemacht, durch  </w:t>
      </w:r>
      <w:r w:rsidR="003E33D3"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3E33D3" w:rsidRPr="0075608B">
        <w:rPr>
          <w:sz w:val="22"/>
          <w:szCs w:val="22"/>
        </w:rPr>
        <w:instrText xml:space="preserve"> FORMTEXT </w:instrText>
      </w:r>
      <w:r w:rsidR="003E33D3" w:rsidRPr="0075608B">
        <w:rPr>
          <w:sz w:val="22"/>
          <w:szCs w:val="22"/>
        </w:rPr>
      </w:r>
      <w:r w:rsidR="003E33D3" w:rsidRPr="0075608B">
        <w:rPr>
          <w:sz w:val="22"/>
          <w:szCs w:val="22"/>
        </w:rPr>
        <w:fldChar w:fldCharType="separate"/>
      </w:r>
      <w:r w:rsidR="003E33D3" w:rsidRPr="0075608B">
        <w:rPr>
          <w:noProof/>
          <w:sz w:val="22"/>
          <w:szCs w:val="22"/>
        </w:rPr>
        <w:t> </w:t>
      </w:r>
      <w:r w:rsidR="003E33D3" w:rsidRPr="0075608B">
        <w:rPr>
          <w:noProof/>
          <w:sz w:val="22"/>
          <w:szCs w:val="22"/>
        </w:rPr>
        <w:t> </w:t>
      </w:r>
      <w:r w:rsidR="003E33D3" w:rsidRPr="0075608B">
        <w:rPr>
          <w:noProof/>
          <w:sz w:val="22"/>
          <w:szCs w:val="22"/>
        </w:rPr>
        <w:t> </w:t>
      </w:r>
      <w:r w:rsidR="003E33D3" w:rsidRPr="0075608B">
        <w:rPr>
          <w:noProof/>
          <w:sz w:val="22"/>
          <w:szCs w:val="22"/>
        </w:rPr>
        <w:t> </w:t>
      </w:r>
      <w:r w:rsidR="003E33D3" w:rsidRPr="0075608B">
        <w:rPr>
          <w:noProof/>
          <w:sz w:val="22"/>
          <w:szCs w:val="22"/>
        </w:rPr>
        <w:t> </w:t>
      </w:r>
      <w:r w:rsidR="003E33D3" w:rsidRPr="0075608B">
        <w:rPr>
          <w:sz w:val="22"/>
          <w:szCs w:val="22"/>
        </w:rPr>
        <w:fldChar w:fldCharType="end"/>
      </w:r>
      <w:r w:rsidR="003E33D3" w:rsidRPr="0075608B">
        <w:rPr>
          <w:rFonts w:cs="Arial"/>
          <w:sz w:val="22"/>
          <w:szCs w:val="22"/>
        </w:rPr>
        <w:t xml:space="preserve"> (</w:t>
      </w:r>
      <w:r w:rsidR="000F7338" w:rsidRPr="0075608B">
        <w:rPr>
          <w:rFonts w:cs="Arial"/>
          <w:sz w:val="22"/>
          <w:szCs w:val="22"/>
        </w:rPr>
        <w:t xml:space="preserve">Nachweis ist als </w:t>
      </w:r>
      <w:r w:rsidR="003E33D3" w:rsidRPr="0075608B">
        <w:rPr>
          <w:rFonts w:cs="Arial"/>
          <w:sz w:val="22"/>
          <w:szCs w:val="22"/>
        </w:rPr>
        <w:t xml:space="preserve">Anlage beigefügt). </w:t>
      </w:r>
    </w:p>
    <w:p w14:paraId="7FD90A22" w14:textId="77777777" w:rsidR="003E33D3" w:rsidRPr="0075608B" w:rsidRDefault="003E33D3" w:rsidP="00380574">
      <w:pPr>
        <w:tabs>
          <w:tab w:val="left" w:pos="1290"/>
        </w:tabs>
        <w:rPr>
          <w:rFonts w:cs="Arial"/>
          <w:sz w:val="22"/>
          <w:szCs w:val="22"/>
        </w:rPr>
      </w:pPr>
    </w:p>
    <w:p w14:paraId="312FCC71" w14:textId="7E033AED" w:rsidR="003E33D3" w:rsidRPr="0075608B" w:rsidRDefault="00847D65" w:rsidP="0096706C">
      <w:pPr>
        <w:tabs>
          <w:tab w:val="left" w:pos="426"/>
        </w:tabs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F93C5B" w:rsidRPr="0075608B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Pr="0075608B">
        <w:rPr>
          <w:rFonts w:cs="Arial"/>
          <w:szCs w:val="22"/>
        </w:rPr>
        <w:tab/>
      </w:r>
      <w:r w:rsidRPr="0075608B">
        <w:rPr>
          <w:rFonts w:cs="Arial"/>
          <w:sz w:val="22"/>
          <w:szCs w:val="22"/>
        </w:rPr>
        <w:t xml:space="preserve">Die </w:t>
      </w:r>
      <w:r w:rsidR="009933EB" w:rsidRPr="0075608B">
        <w:rPr>
          <w:rFonts w:cs="Arial"/>
          <w:sz w:val="22"/>
          <w:szCs w:val="22"/>
        </w:rPr>
        <w:t xml:space="preserve">Beschlussfassung zum Projekt wurde im anliegenden Sitzungsprotokoll </w:t>
      </w:r>
      <w:r w:rsidR="009933EB" w:rsidRPr="0075608B">
        <w:rPr>
          <w:rFonts w:cs="Arial"/>
          <w:sz w:val="22"/>
          <w:szCs w:val="22"/>
        </w:rPr>
        <w:br/>
        <w:t>dokumentiert</w:t>
      </w:r>
      <w:r w:rsidR="003E33D3" w:rsidRPr="0075608B">
        <w:rPr>
          <w:rFonts w:cs="Arial"/>
          <w:sz w:val="22"/>
          <w:szCs w:val="22"/>
        </w:rPr>
        <w:t xml:space="preserve"> inklusive einer Rankingliste über das Ergebnis alle</w:t>
      </w:r>
      <w:r w:rsidR="000F7338" w:rsidRPr="0075608B">
        <w:rPr>
          <w:rFonts w:cs="Arial"/>
          <w:sz w:val="22"/>
          <w:szCs w:val="22"/>
        </w:rPr>
        <w:t>r</w:t>
      </w:r>
      <w:r w:rsidR="003E33D3" w:rsidRPr="0075608B">
        <w:rPr>
          <w:rFonts w:cs="Arial"/>
          <w:sz w:val="22"/>
          <w:szCs w:val="22"/>
        </w:rPr>
        <w:t xml:space="preserve"> Beschlussfassungen  dieser Sitzung </w:t>
      </w:r>
      <w:r w:rsidRPr="0075608B">
        <w:rPr>
          <w:rFonts w:cs="Arial"/>
          <w:sz w:val="22"/>
          <w:szCs w:val="22"/>
        </w:rPr>
        <w:t>(Anlage ist beigefügt)</w:t>
      </w:r>
      <w:r w:rsidR="003E33D3" w:rsidRPr="0075608B">
        <w:rPr>
          <w:rFonts w:cs="Arial"/>
          <w:sz w:val="22"/>
          <w:szCs w:val="22"/>
        </w:rPr>
        <w:t>.</w:t>
      </w:r>
    </w:p>
    <w:p w14:paraId="11C2D83B" w14:textId="77777777" w:rsidR="00847D65" w:rsidRPr="0075608B" w:rsidRDefault="00847D65" w:rsidP="00380574">
      <w:pPr>
        <w:tabs>
          <w:tab w:val="left" w:pos="426"/>
        </w:tabs>
        <w:rPr>
          <w:rFonts w:cs="Arial"/>
          <w:sz w:val="22"/>
          <w:szCs w:val="22"/>
        </w:rPr>
      </w:pPr>
    </w:p>
    <w:p w14:paraId="1876B05F" w14:textId="46E1A2C6" w:rsidR="00AA6CD8" w:rsidRPr="0075608B" w:rsidRDefault="00AA6CD8" w:rsidP="0096706C">
      <w:pPr>
        <w:tabs>
          <w:tab w:val="left" w:pos="426"/>
        </w:tabs>
        <w:ind w:left="426" w:hanging="426"/>
        <w:rPr>
          <w:rFonts w:cs="Arial"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F93C5B" w:rsidRPr="0075608B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Pr="0075608B">
        <w:rPr>
          <w:rFonts w:cs="Arial"/>
          <w:szCs w:val="22"/>
        </w:rPr>
        <w:tab/>
      </w:r>
      <w:r w:rsidRPr="0075608B">
        <w:rPr>
          <w:rFonts w:cs="Arial"/>
          <w:sz w:val="22"/>
          <w:szCs w:val="22"/>
        </w:rPr>
        <w:t xml:space="preserve">Das Ergebnis der Projektbewertung / der Projektbewertungsbogen ist als Anlage </w:t>
      </w:r>
      <w:r w:rsidR="00A32595">
        <w:rPr>
          <w:rFonts w:cs="Arial"/>
          <w:sz w:val="22"/>
          <w:szCs w:val="22"/>
        </w:rPr>
        <w:br/>
      </w:r>
      <w:r w:rsidRPr="0075608B">
        <w:rPr>
          <w:rFonts w:cs="Arial"/>
          <w:sz w:val="22"/>
          <w:szCs w:val="22"/>
        </w:rPr>
        <w:t xml:space="preserve">beigefügt. </w:t>
      </w:r>
    </w:p>
    <w:p w14:paraId="1C58E1CA" w14:textId="77777777" w:rsidR="00AA6CD8" w:rsidRPr="0075608B" w:rsidRDefault="00AA6CD8" w:rsidP="00BE1A87">
      <w:pPr>
        <w:tabs>
          <w:tab w:val="left" w:pos="426"/>
        </w:tabs>
        <w:jc w:val="both"/>
        <w:rPr>
          <w:rFonts w:cs="Arial"/>
          <w:sz w:val="22"/>
          <w:szCs w:val="22"/>
        </w:rPr>
      </w:pPr>
    </w:p>
    <w:p w14:paraId="1A5720E6" w14:textId="613C4D1F" w:rsidR="00E27F85" w:rsidRPr="0075608B" w:rsidRDefault="00186404" w:rsidP="0096706C">
      <w:pPr>
        <w:tabs>
          <w:tab w:val="left" w:pos="426"/>
        </w:tabs>
        <w:ind w:left="426" w:hanging="426"/>
        <w:jc w:val="both"/>
        <w:rPr>
          <w:rFonts w:cs="Arial"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866278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Pr="0075608B">
        <w:rPr>
          <w:rFonts w:cs="Arial"/>
          <w:szCs w:val="22"/>
        </w:rPr>
        <w:tab/>
      </w:r>
      <w:r w:rsidR="00F1483C">
        <w:rPr>
          <w:rFonts w:cs="Arial"/>
          <w:sz w:val="22"/>
          <w:szCs w:val="22"/>
        </w:rPr>
        <w:t xml:space="preserve">Das Sitzungsprotokoll zu den Abstimmungsergebnissen </w:t>
      </w:r>
      <w:r w:rsidRPr="0075608B">
        <w:rPr>
          <w:rFonts w:cs="Arial"/>
          <w:sz w:val="22"/>
          <w:szCs w:val="22"/>
        </w:rPr>
        <w:t>wurde auf d</w:t>
      </w:r>
      <w:r w:rsidR="007C04B1" w:rsidRPr="0075608B">
        <w:rPr>
          <w:rFonts w:cs="Arial"/>
          <w:sz w:val="22"/>
          <w:szCs w:val="22"/>
        </w:rPr>
        <w:t>er</w:t>
      </w:r>
      <w:r w:rsidRPr="0075608B">
        <w:rPr>
          <w:rFonts w:cs="Arial"/>
          <w:sz w:val="22"/>
          <w:szCs w:val="22"/>
        </w:rPr>
        <w:t xml:space="preserve"> Homepage </w:t>
      </w:r>
      <w:r w:rsidR="00A32595">
        <w:rPr>
          <w:rFonts w:cs="Arial"/>
          <w:sz w:val="22"/>
          <w:szCs w:val="22"/>
        </w:rPr>
        <w:br/>
      </w:r>
      <w:r w:rsidRPr="0075608B">
        <w:rPr>
          <w:rFonts w:cs="Arial"/>
          <w:sz w:val="22"/>
          <w:szCs w:val="22"/>
        </w:rPr>
        <w:t>der LAG eingestellt</w:t>
      </w:r>
      <w:r w:rsidR="00E27F85" w:rsidRPr="0075608B">
        <w:rPr>
          <w:rFonts w:cs="Arial"/>
          <w:sz w:val="22"/>
          <w:szCs w:val="22"/>
        </w:rPr>
        <w:t xml:space="preserve">, oder </w:t>
      </w:r>
    </w:p>
    <w:p w14:paraId="1B95C869" w14:textId="43BBC56D" w:rsidR="00186404" w:rsidRPr="0075608B" w:rsidRDefault="00E27F85" w:rsidP="00BE1A87">
      <w:pPr>
        <w:tabs>
          <w:tab w:val="left" w:pos="426"/>
        </w:tabs>
        <w:jc w:val="both"/>
        <w:rPr>
          <w:rFonts w:cs="Arial"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866278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Pr="0075608B">
        <w:rPr>
          <w:rFonts w:cs="Arial"/>
          <w:szCs w:val="22"/>
        </w:rPr>
        <w:tab/>
      </w:r>
      <w:r w:rsidRPr="0075608B">
        <w:rPr>
          <w:rFonts w:cs="Arial"/>
          <w:sz w:val="22"/>
          <w:szCs w:val="22"/>
        </w:rPr>
        <w:t>anderweitig veröffentlich</w:t>
      </w:r>
      <w:r w:rsidR="00E647C5" w:rsidRPr="0075608B">
        <w:rPr>
          <w:rFonts w:cs="Arial"/>
          <w:sz w:val="22"/>
          <w:szCs w:val="22"/>
        </w:rPr>
        <w:t xml:space="preserve"> </w:t>
      </w:r>
      <w:r w:rsidRPr="0075608B">
        <w:rPr>
          <w:rFonts w:cs="Arial"/>
          <w:sz w:val="22"/>
          <w:szCs w:val="22"/>
        </w:rPr>
        <w:t xml:space="preserve">durch: </w:t>
      </w:r>
      <w:r w:rsidR="002E4937"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E4937" w:rsidRPr="0075608B">
        <w:rPr>
          <w:sz w:val="22"/>
          <w:szCs w:val="22"/>
        </w:rPr>
        <w:instrText xml:space="preserve"> FORMTEXT </w:instrText>
      </w:r>
      <w:r w:rsidR="002E4937" w:rsidRPr="0075608B">
        <w:rPr>
          <w:sz w:val="22"/>
          <w:szCs w:val="22"/>
        </w:rPr>
      </w:r>
      <w:r w:rsidR="002E4937" w:rsidRPr="0075608B">
        <w:rPr>
          <w:sz w:val="22"/>
          <w:szCs w:val="22"/>
        </w:rPr>
        <w:fldChar w:fldCharType="separate"/>
      </w:r>
      <w:r w:rsidR="002E4937" w:rsidRPr="0075608B">
        <w:rPr>
          <w:noProof/>
          <w:sz w:val="22"/>
          <w:szCs w:val="22"/>
        </w:rPr>
        <w:t> </w:t>
      </w:r>
      <w:r w:rsidR="002E4937" w:rsidRPr="0075608B">
        <w:rPr>
          <w:noProof/>
          <w:sz w:val="22"/>
          <w:szCs w:val="22"/>
        </w:rPr>
        <w:t> </w:t>
      </w:r>
      <w:r w:rsidR="002E4937" w:rsidRPr="0075608B">
        <w:rPr>
          <w:noProof/>
          <w:sz w:val="22"/>
          <w:szCs w:val="22"/>
        </w:rPr>
        <w:t> </w:t>
      </w:r>
      <w:r w:rsidR="002E4937" w:rsidRPr="0075608B">
        <w:rPr>
          <w:noProof/>
          <w:sz w:val="22"/>
          <w:szCs w:val="22"/>
        </w:rPr>
        <w:t> </w:t>
      </w:r>
      <w:r w:rsidR="002E4937" w:rsidRPr="0075608B">
        <w:rPr>
          <w:noProof/>
          <w:sz w:val="22"/>
          <w:szCs w:val="22"/>
        </w:rPr>
        <w:t> </w:t>
      </w:r>
      <w:r w:rsidR="002E4937" w:rsidRPr="0075608B">
        <w:rPr>
          <w:sz w:val="22"/>
          <w:szCs w:val="22"/>
        </w:rPr>
        <w:fldChar w:fldCharType="end"/>
      </w:r>
      <w:r w:rsidRPr="0075608B">
        <w:rPr>
          <w:rFonts w:cs="Arial"/>
          <w:sz w:val="22"/>
          <w:szCs w:val="22"/>
        </w:rPr>
        <w:t xml:space="preserve">   </w:t>
      </w:r>
    </w:p>
    <w:p w14:paraId="5C36281A" w14:textId="77777777" w:rsidR="008D7E19" w:rsidRPr="0075608B" w:rsidRDefault="008D7E19" w:rsidP="00BE1A87">
      <w:pPr>
        <w:tabs>
          <w:tab w:val="left" w:pos="426"/>
        </w:tabs>
        <w:jc w:val="both"/>
        <w:rPr>
          <w:rFonts w:cs="Arial"/>
          <w:szCs w:val="22"/>
        </w:rPr>
      </w:pPr>
    </w:p>
    <w:p w14:paraId="24AD63FC" w14:textId="6153CECD" w:rsidR="00854B40" w:rsidRPr="00380574" w:rsidRDefault="00E0625A" w:rsidP="0096706C">
      <w:pPr>
        <w:tabs>
          <w:tab w:val="left" w:pos="426"/>
        </w:tabs>
        <w:ind w:left="426" w:hanging="426"/>
        <w:rPr>
          <w:rFonts w:cs="Arial"/>
          <w:sz w:val="22"/>
          <w:szCs w:val="22"/>
        </w:rPr>
      </w:pPr>
      <w:r w:rsidRPr="00380574">
        <w:rPr>
          <w:rFonts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80574">
        <w:rPr>
          <w:rFonts w:cs="Arial"/>
          <w:sz w:val="22"/>
          <w:szCs w:val="22"/>
        </w:rPr>
        <w:instrText xml:space="preserve"> FORMCHECKBOX </w:instrText>
      </w:r>
      <w:r w:rsidR="00F93C5B" w:rsidRPr="00380574">
        <w:rPr>
          <w:rFonts w:cs="Arial"/>
          <w:sz w:val="22"/>
          <w:szCs w:val="22"/>
        </w:rPr>
      </w:r>
      <w:r w:rsidR="00866278">
        <w:rPr>
          <w:rFonts w:cs="Arial"/>
          <w:sz w:val="22"/>
          <w:szCs w:val="22"/>
        </w:rPr>
        <w:fldChar w:fldCharType="separate"/>
      </w:r>
      <w:r w:rsidRPr="00380574">
        <w:rPr>
          <w:rFonts w:cs="Arial"/>
          <w:sz w:val="22"/>
          <w:szCs w:val="22"/>
        </w:rPr>
        <w:fldChar w:fldCharType="end"/>
      </w:r>
      <w:r w:rsidRPr="00380574">
        <w:rPr>
          <w:rFonts w:cs="Arial"/>
          <w:sz w:val="22"/>
          <w:szCs w:val="22"/>
        </w:rPr>
        <w:t xml:space="preserve"> </w:t>
      </w:r>
      <w:r w:rsidR="00A32595">
        <w:rPr>
          <w:rFonts w:cs="Arial"/>
          <w:sz w:val="22"/>
          <w:szCs w:val="22"/>
        </w:rPr>
        <w:tab/>
      </w:r>
      <w:r w:rsidRPr="00380574">
        <w:rPr>
          <w:rFonts w:cs="Arial"/>
          <w:sz w:val="22"/>
          <w:szCs w:val="22"/>
        </w:rPr>
        <w:t xml:space="preserve">Die beantrage Förderquote und Fördersumme </w:t>
      </w:r>
      <w:r w:rsidR="00E23962">
        <w:rPr>
          <w:rFonts w:cs="Arial"/>
          <w:sz w:val="22"/>
          <w:szCs w:val="22"/>
        </w:rPr>
        <w:t>entsprechen</w:t>
      </w:r>
      <w:r w:rsidRPr="00380574">
        <w:rPr>
          <w:rFonts w:cs="Arial"/>
          <w:sz w:val="22"/>
          <w:szCs w:val="22"/>
        </w:rPr>
        <w:t xml:space="preserve"> den </w:t>
      </w:r>
      <w:r w:rsidR="00380574">
        <w:rPr>
          <w:rFonts w:cs="Arial"/>
          <w:sz w:val="22"/>
          <w:szCs w:val="22"/>
        </w:rPr>
        <w:t>Regelungen</w:t>
      </w:r>
      <w:r w:rsidR="002D3743">
        <w:rPr>
          <w:rFonts w:cs="Arial"/>
          <w:sz w:val="22"/>
          <w:szCs w:val="22"/>
        </w:rPr>
        <w:t xml:space="preserve"> </w:t>
      </w:r>
      <w:r w:rsidRPr="00380574">
        <w:rPr>
          <w:rFonts w:cs="Arial"/>
          <w:sz w:val="22"/>
          <w:szCs w:val="22"/>
        </w:rPr>
        <w:t xml:space="preserve">der IES für </w:t>
      </w:r>
      <w:r w:rsidR="00A32595">
        <w:rPr>
          <w:rFonts w:cs="Arial"/>
          <w:sz w:val="22"/>
          <w:szCs w:val="22"/>
        </w:rPr>
        <w:br/>
      </w:r>
      <w:r w:rsidRPr="00380574">
        <w:rPr>
          <w:rFonts w:cs="Arial"/>
          <w:sz w:val="22"/>
          <w:szCs w:val="22"/>
        </w:rPr>
        <w:t xml:space="preserve">diese Projektart. </w:t>
      </w:r>
    </w:p>
    <w:p w14:paraId="2AE17BA9" w14:textId="77777777" w:rsidR="00094ADD" w:rsidRPr="0075608B" w:rsidRDefault="00094ADD" w:rsidP="00BE1A87">
      <w:pPr>
        <w:jc w:val="both"/>
        <w:rPr>
          <w:sz w:val="22"/>
          <w:szCs w:val="22"/>
        </w:rPr>
      </w:pPr>
    </w:p>
    <w:p w14:paraId="63A2C988" w14:textId="561B242A" w:rsidR="00133E3A" w:rsidRPr="0075608B" w:rsidRDefault="00133E3A" w:rsidP="0096706C">
      <w:pPr>
        <w:tabs>
          <w:tab w:val="left" w:pos="426"/>
        </w:tabs>
        <w:ind w:left="426" w:hanging="426"/>
        <w:rPr>
          <w:i/>
          <w:sz w:val="22"/>
          <w:szCs w:val="22"/>
        </w:rPr>
      </w:pPr>
      <w:r w:rsidRPr="0075608B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608B">
        <w:rPr>
          <w:rFonts w:cs="Arial"/>
          <w:szCs w:val="22"/>
        </w:rPr>
        <w:instrText xml:space="preserve"> FORMCHECKBOX </w:instrText>
      </w:r>
      <w:r w:rsidR="00866278">
        <w:rPr>
          <w:rFonts w:cs="Arial"/>
          <w:szCs w:val="22"/>
        </w:rPr>
      </w:r>
      <w:r w:rsidR="00866278">
        <w:rPr>
          <w:rFonts w:cs="Arial"/>
          <w:szCs w:val="22"/>
        </w:rPr>
        <w:fldChar w:fldCharType="separate"/>
      </w:r>
      <w:r w:rsidRPr="0075608B">
        <w:rPr>
          <w:rFonts w:cs="Arial"/>
          <w:szCs w:val="22"/>
        </w:rPr>
        <w:fldChar w:fldCharType="end"/>
      </w:r>
      <w:r w:rsidRPr="0075608B">
        <w:rPr>
          <w:rFonts w:cs="Arial"/>
          <w:szCs w:val="22"/>
        </w:rPr>
        <w:t xml:space="preserve"> </w:t>
      </w:r>
      <w:r w:rsidR="00A32595">
        <w:rPr>
          <w:rFonts w:cs="Arial"/>
          <w:szCs w:val="22"/>
        </w:rPr>
        <w:tab/>
      </w:r>
      <w:r w:rsidRPr="0075608B">
        <w:rPr>
          <w:sz w:val="22"/>
          <w:szCs w:val="22"/>
        </w:rPr>
        <w:t xml:space="preserve">Es handelt sich um ein </w:t>
      </w:r>
      <w:r w:rsidR="002336CB">
        <w:rPr>
          <w:sz w:val="22"/>
          <w:szCs w:val="22"/>
        </w:rPr>
        <w:t>interregionales</w:t>
      </w:r>
      <w:r w:rsidR="002336CB" w:rsidRPr="0075608B">
        <w:rPr>
          <w:sz w:val="22"/>
          <w:szCs w:val="22"/>
        </w:rPr>
        <w:t xml:space="preserve"> </w:t>
      </w:r>
      <w:r w:rsidRPr="0075608B">
        <w:rPr>
          <w:sz w:val="22"/>
          <w:szCs w:val="22"/>
        </w:rPr>
        <w:t xml:space="preserve">oder transnationales Kooperationsprojekt </w:t>
      </w:r>
      <w:r w:rsidR="00A32595">
        <w:rPr>
          <w:sz w:val="22"/>
          <w:szCs w:val="22"/>
        </w:rPr>
        <w:br/>
      </w:r>
      <w:r w:rsidRPr="0075608B">
        <w:rPr>
          <w:sz w:val="22"/>
          <w:szCs w:val="22"/>
        </w:rPr>
        <w:t xml:space="preserve">Federführende LAG AktivRegion </w:t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="00A32595">
        <w:rPr>
          <w:sz w:val="22"/>
          <w:szCs w:val="22"/>
        </w:rPr>
        <w:br/>
      </w:r>
      <w:r w:rsidRPr="0075608B">
        <w:rPr>
          <w:sz w:val="22"/>
          <w:szCs w:val="22"/>
        </w:rPr>
        <w:t>Beteiligte LAG AktivRegion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="00A32595">
        <w:rPr>
          <w:sz w:val="22"/>
          <w:szCs w:val="22"/>
        </w:rPr>
        <w:br/>
      </w:r>
      <w:r w:rsidRPr="0075608B">
        <w:rPr>
          <w:sz w:val="22"/>
          <w:szCs w:val="22"/>
        </w:rPr>
        <w:t xml:space="preserve">Beteiligte LAG AktivRegion </w:t>
      </w:r>
      <w:r w:rsidRPr="0075608B">
        <w:rPr>
          <w:sz w:val="22"/>
          <w:szCs w:val="22"/>
        </w:rPr>
        <w:tab/>
      </w:r>
      <w:r w:rsidRPr="0075608B">
        <w:rPr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75608B">
        <w:rPr>
          <w:sz w:val="22"/>
          <w:szCs w:val="22"/>
        </w:rPr>
        <w:instrText xml:space="preserve"> FORMTEXT </w:instrText>
      </w:r>
      <w:r w:rsidRPr="0075608B">
        <w:rPr>
          <w:sz w:val="22"/>
          <w:szCs w:val="22"/>
        </w:rPr>
      </w:r>
      <w:r w:rsidRPr="0075608B">
        <w:rPr>
          <w:sz w:val="22"/>
          <w:szCs w:val="22"/>
        </w:rPr>
        <w:fldChar w:fldCharType="separate"/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noProof/>
          <w:sz w:val="22"/>
          <w:szCs w:val="22"/>
        </w:rPr>
        <w:t> </w:t>
      </w:r>
      <w:r w:rsidRPr="0075608B">
        <w:rPr>
          <w:sz w:val="22"/>
          <w:szCs w:val="22"/>
        </w:rPr>
        <w:fldChar w:fldCharType="end"/>
      </w:r>
      <w:r w:rsidR="00A32595">
        <w:rPr>
          <w:sz w:val="22"/>
          <w:szCs w:val="22"/>
        </w:rPr>
        <w:br/>
      </w:r>
      <w:r w:rsidRPr="0075608B">
        <w:rPr>
          <w:i/>
          <w:sz w:val="22"/>
          <w:szCs w:val="22"/>
        </w:rPr>
        <w:t>Ggf. weitere LAG AktivRegionen</w:t>
      </w:r>
    </w:p>
    <w:p w14:paraId="771A42F1" w14:textId="77777777" w:rsidR="00094ADD" w:rsidRPr="0075608B" w:rsidRDefault="00094ADD" w:rsidP="00BE1A87">
      <w:pPr>
        <w:jc w:val="both"/>
        <w:rPr>
          <w:sz w:val="22"/>
          <w:szCs w:val="22"/>
        </w:rPr>
      </w:pPr>
    </w:p>
    <w:p w14:paraId="4586FDE7" w14:textId="403629D9" w:rsidR="00F12EDF" w:rsidRDefault="00D7603B" w:rsidP="00BE1A87">
      <w:pPr>
        <w:tabs>
          <w:tab w:val="left" w:pos="1290"/>
        </w:tabs>
        <w:jc w:val="both"/>
        <w:rPr>
          <w:sz w:val="22"/>
          <w:szCs w:val="22"/>
        </w:rPr>
      </w:pPr>
      <w:r w:rsidRPr="0075608B">
        <w:rPr>
          <w:sz w:val="22"/>
          <w:szCs w:val="22"/>
        </w:rPr>
        <w:t xml:space="preserve">Der Beschluss erfolgt vorbehaltlich der Antragsprüfung durch die jeweils </w:t>
      </w:r>
      <w:r w:rsidR="00975482" w:rsidRPr="0075608B">
        <w:rPr>
          <w:sz w:val="22"/>
          <w:szCs w:val="22"/>
        </w:rPr>
        <w:t xml:space="preserve">fachlich </w:t>
      </w:r>
      <w:r w:rsidRPr="0075608B">
        <w:rPr>
          <w:sz w:val="22"/>
          <w:szCs w:val="22"/>
        </w:rPr>
        <w:t>zuständige Stelle.</w:t>
      </w:r>
      <w:r w:rsidR="00854B40" w:rsidRPr="0075608B">
        <w:rPr>
          <w:sz w:val="22"/>
          <w:szCs w:val="22"/>
        </w:rPr>
        <w:t xml:space="preserve"> Das P</w:t>
      </w:r>
      <w:r w:rsidRPr="0075608B">
        <w:rPr>
          <w:sz w:val="22"/>
          <w:szCs w:val="22"/>
        </w:rPr>
        <w:t xml:space="preserve">rojekt </w:t>
      </w:r>
      <w:r w:rsidR="00982145" w:rsidRPr="0075608B">
        <w:rPr>
          <w:sz w:val="22"/>
          <w:szCs w:val="22"/>
        </w:rPr>
        <w:t xml:space="preserve">soll </w:t>
      </w:r>
      <w:r w:rsidRPr="0075608B">
        <w:rPr>
          <w:sz w:val="22"/>
          <w:szCs w:val="22"/>
        </w:rPr>
        <w:t xml:space="preserve">aus dem </w:t>
      </w:r>
      <w:r w:rsidR="00CA204F" w:rsidRPr="0075608B">
        <w:rPr>
          <w:sz w:val="22"/>
          <w:szCs w:val="22"/>
        </w:rPr>
        <w:t xml:space="preserve">Budget </w:t>
      </w:r>
      <w:r w:rsidR="00383A45">
        <w:rPr>
          <w:sz w:val="22"/>
          <w:szCs w:val="22"/>
        </w:rPr>
        <w:t xml:space="preserve">aller aufgeführten </w:t>
      </w:r>
      <w:r w:rsidR="005063AA" w:rsidRPr="0075608B">
        <w:rPr>
          <w:sz w:val="22"/>
          <w:szCs w:val="22"/>
        </w:rPr>
        <w:t>LAG</w:t>
      </w:r>
      <w:r w:rsidR="006100BB">
        <w:rPr>
          <w:sz w:val="22"/>
          <w:szCs w:val="22"/>
        </w:rPr>
        <w:t>n</w:t>
      </w:r>
      <w:r w:rsidRPr="0075608B">
        <w:rPr>
          <w:sz w:val="22"/>
          <w:szCs w:val="22"/>
        </w:rPr>
        <w:t xml:space="preserve"> finanziert werden</w:t>
      </w:r>
      <w:r w:rsidR="00E32334" w:rsidRPr="0075608B">
        <w:rPr>
          <w:sz w:val="22"/>
          <w:szCs w:val="22"/>
        </w:rPr>
        <w:t xml:space="preserve">. </w:t>
      </w:r>
    </w:p>
    <w:p w14:paraId="78F04B3C" w14:textId="77777777" w:rsidR="006100BB" w:rsidRPr="0075608B" w:rsidRDefault="006100BB" w:rsidP="00BE1A87">
      <w:pPr>
        <w:tabs>
          <w:tab w:val="left" w:pos="1290"/>
        </w:tabs>
        <w:jc w:val="both"/>
        <w:rPr>
          <w:sz w:val="22"/>
          <w:szCs w:val="22"/>
        </w:rPr>
      </w:pPr>
    </w:p>
    <w:p w14:paraId="66C7658D" w14:textId="1100A82C" w:rsidR="00F12EDF" w:rsidRDefault="00E32334" w:rsidP="00BE1A87">
      <w:pPr>
        <w:tabs>
          <w:tab w:val="left" w:pos="709"/>
        </w:tabs>
        <w:jc w:val="both"/>
        <w:rPr>
          <w:b/>
          <w:sz w:val="22"/>
          <w:szCs w:val="22"/>
        </w:rPr>
      </w:pPr>
      <w:r w:rsidRPr="0075608B">
        <w:rPr>
          <w:sz w:val="22"/>
          <w:szCs w:val="22"/>
        </w:rPr>
        <w:t xml:space="preserve">Das </w:t>
      </w:r>
      <w:r w:rsidR="001764E2" w:rsidRPr="0075608B">
        <w:rPr>
          <w:sz w:val="22"/>
          <w:szCs w:val="22"/>
        </w:rPr>
        <w:t>LL</w:t>
      </w:r>
      <w:r w:rsidR="001764E2">
        <w:rPr>
          <w:sz w:val="22"/>
          <w:szCs w:val="22"/>
        </w:rPr>
        <w:t>nL</w:t>
      </w:r>
      <w:r w:rsidR="001764E2" w:rsidRPr="0075608B">
        <w:rPr>
          <w:sz w:val="22"/>
          <w:szCs w:val="22"/>
        </w:rPr>
        <w:t xml:space="preserve"> </w:t>
      </w:r>
      <w:r w:rsidRPr="0075608B">
        <w:rPr>
          <w:sz w:val="22"/>
          <w:szCs w:val="22"/>
        </w:rPr>
        <w:t xml:space="preserve">wird gebeten, den Antrag </w:t>
      </w:r>
      <w:r w:rsidR="005C0E1C" w:rsidRPr="0075608B">
        <w:rPr>
          <w:sz w:val="22"/>
          <w:szCs w:val="22"/>
        </w:rPr>
        <w:t>in eigener Zuständigkeit zu</w:t>
      </w:r>
      <w:r w:rsidR="00E02F71" w:rsidRPr="0075608B">
        <w:rPr>
          <w:sz w:val="22"/>
          <w:szCs w:val="22"/>
        </w:rPr>
        <w:t xml:space="preserve"> prüfen</w:t>
      </w:r>
      <w:r w:rsidR="00F77AC6" w:rsidRPr="0075608B">
        <w:rPr>
          <w:sz w:val="22"/>
          <w:szCs w:val="22"/>
        </w:rPr>
        <w:t xml:space="preserve"> </w:t>
      </w:r>
      <w:r w:rsidRPr="0075608B">
        <w:rPr>
          <w:sz w:val="22"/>
          <w:szCs w:val="22"/>
        </w:rPr>
        <w:t xml:space="preserve">und im Falle einer positiven Antragsprüfung </w:t>
      </w:r>
      <w:r w:rsidR="000B4915" w:rsidRPr="0075608B">
        <w:rPr>
          <w:sz w:val="22"/>
          <w:szCs w:val="22"/>
        </w:rPr>
        <w:t>die Förderung</w:t>
      </w:r>
      <w:r w:rsidRPr="0075608B">
        <w:rPr>
          <w:sz w:val="22"/>
          <w:szCs w:val="22"/>
        </w:rPr>
        <w:t xml:space="preserve"> zu veranlassen.</w:t>
      </w:r>
      <w:r w:rsidRPr="00BF0F1B">
        <w:rPr>
          <w:sz w:val="22"/>
          <w:szCs w:val="22"/>
        </w:rPr>
        <w:t xml:space="preserve"> </w:t>
      </w:r>
    </w:p>
    <w:p w14:paraId="0A8FBBE0" w14:textId="0F0E047A" w:rsidR="003C053C" w:rsidRDefault="003C053C" w:rsidP="00BE1A87">
      <w:pPr>
        <w:tabs>
          <w:tab w:val="left" w:pos="709"/>
        </w:tabs>
        <w:ind w:left="708"/>
        <w:jc w:val="both"/>
        <w:rPr>
          <w:b/>
          <w:sz w:val="22"/>
          <w:szCs w:val="22"/>
        </w:rPr>
      </w:pPr>
    </w:p>
    <w:p w14:paraId="27CE878D" w14:textId="1FE179D1" w:rsidR="00291281" w:rsidRDefault="00291281" w:rsidP="00640D2D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280B081D" w14:textId="77777777" w:rsidR="00E23962" w:rsidRDefault="00E23962" w:rsidP="00640D2D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4EA24B50" w14:textId="77777777" w:rsidR="00E23962" w:rsidRDefault="00E23962" w:rsidP="00640D2D">
      <w:pPr>
        <w:tabs>
          <w:tab w:val="left" w:pos="709"/>
        </w:tabs>
        <w:jc w:val="both"/>
        <w:rPr>
          <w:b/>
          <w:sz w:val="22"/>
          <w:szCs w:val="2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127"/>
      </w:tblGrid>
      <w:tr w:rsidR="00291281" w14:paraId="1490A4AB" w14:textId="77777777" w:rsidTr="00640D2D">
        <w:trPr>
          <w:trHeight w:val="387"/>
        </w:trPr>
        <w:tc>
          <w:tcPr>
            <w:tcW w:w="8075" w:type="dxa"/>
          </w:tcPr>
          <w:p w14:paraId="47163EFC" w14:textId="7D3A67F2" w:rsidR="006100BB" w:rsidRDefault="00291281" w:rsidP="006100BB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291281">
              <w:rPr>
                <w:b/>
                <w:sz w:val="22"/>
                <w:szCs w:val="22"/>
              </w:rPr>
              <w:t>Mitglieder im Entscheidungsgremium der LAG</w:t>
            </w:r>
            <w:r w:rsidR="00F1483C">
              <w:rPr>
                <w:b/>
                <w:sz w:val="22"/>
                <w:szCs w:val="22"/>
              </w:rPr>
              <w:t xml:space="preserve"> </w:t>
            </w:r>
          </w:p>
          <w:p w14:paraId="6175379F" w14:textId="3AE38FF3" w:rsidR="00291281" w:rsidRDefault="00F1483C" w:rsidP="006100BB">
            <w:pPr>
              <w:tabs>
                <w:tab w:val="left" w:pos="709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zum Stand</w:t>
            </w:r>
            <w:r w:rsidR="006100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01.01.2023 oder 01.03.2023 </w:t>
            </w:r>
            <w:r w:rsidR="00ED15FE">
              <w:rPr>
                <w:b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bitte Stand angeben</w:t>
            </w:r>
            <w:r w:rsidR="00ED15FE">
              <w:rPr>
                <w:b/>
                <w:i/>
                <w:sz w:val="22"/>
                <w:szCs w:val="22"/>
              </w:rPr>
              <w:t>)</w:t>
            </w:r>
            <w:r w:rsidR="00B31F73">
              <w:rPr>
                <w:b/>
                <w:i/>
                <w:sz w:val="22"/>
                <w:szCs w:val="22"/>
              </w:rPr>
              <w:br/>
            </w:r>
          </w:p>
          <w:p w14:paraId="28F41A65" w14:textId="5E1B7DC1" w:rsidR="00F1483C" w:rsidRPr="00ED15FE" w:rsidRDefault="00F1483C" w:rsidP="006100BB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6100BB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73">
              <w:rPr>
                <w:rFonts w:cs="Arial"/>
                <w:szCs w:val="22"/>
              </w:rPr>
              <w:instrText xml:space="preserve"> FORMCHECKBOX </w:instrText>
            </w:r>
            <w:r w:rsidR="00866278">
              <w:rPr>
                <w:rFonts w:cs="Arial"/>
                <w:szCs w:val="22"/>
              </w:rPr>
            </w:r>
            <w:r w:rsidR="00866278">
              <w:rPr>
                <w:rFonts w:cs="Arial"/>
                <w:szCs w:val="22"/>
              </w:rPr>
              <w:fldChar w:fldCharType="separate"/>
            </w:r>
            <w:r w:rsidRPr="006100BB">
              <w:rPr>
                <w:rFonts w:cs="Arial"/>
                <w:szCs w:val="22"/>
              </w:rPr>
              <w:fldChar w:fldCharType="end"/>
            </w:r>
            <w:r w:rsidRPr="00B31F73">
              <w:rPr>
                <w:rFonts w:cs="Arial"/>
                <w:szCs w:val="22"/>
              </w:rPr>
              <w:t xml:space="preserve">  </w:t>
            </w:r>
            <w:r w:rsidRPr="00ED15FE">
              <w:rPr>
                <w:b/>
                <w:sz w:val="22"/>
                <w:szCs w:val="22"/>
              </w:rPr>
              <w:t xml:space="preserve">Die Anzahl entspricht dem o.a. Stand oder </w:t>
            </w:r>
          </w:p>
          <w:p w14:paraId="423F59C1" w14:textId="1CE7E3F0" w:rsidR="00B31F73" w:rsidRPr="00C640B4" w:rsidRDefault="00B31F73" w:rsidP="006100BB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C640B4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640B4">
              <w:rPr>
                <w:rFonts w:cs="Arial"/>
                <w:szCs w:val="22"/>
              </w:rPr>
              <w:instrText xml:space="preserve"> FORMCHECKBOX </w:instrText>
            </w:r>
            <w:r w:rsidR="00F93C5B" w:rsidRPr="00C640B4">
              <w:rPr>
                <w:rFonts w:cs="Arial"/>
                <w:szCs w:val="22"/>
              </w:rPr>
            </w:r>
            <w:r w:rsidR="00866278">
              <w:rPr>
                <w:rFonts w:cs="Arial"/>
                <w:szCs w:val="22"/>
              </w:rPr>
              <w:fldChar w:fldCharType="separate"/>
            </w:r>
            <w:r w:rsidRPr="00C640B4">
              <w:rPr>
                <w:rFonts w:cs="Arial"/>
                <w:szCs w:val="22"/>
              </w:rPr>
              <w:fldChar w:fldCharType="end"/>
            </w:r>
            <w:r w:rsidRPr="00B31F73">
              <w:rPr>
                <w:rFonts w:cs="Arial"/>
                <w:szCs w:val="22"/>
              </w:rPr>
              <w:t xml:space="preserve">  </w:t>
            </w:r>
            <w:r w:rsidRPr="00C640B4">
              <w:rPr>
                <w:b/>
                <w:sz w:val="22"/>
                <w:szCs w:val="22"/>
              </w:rPr>
              <w:t xml:space="preserve">Die Anzahl </w:t>
            </w:r>
            <w:r>
              <w:rPr>
                <w:b/>
                <w:sz w:val="22"/>
                <w:szCs w:val="22"/>
              </w:rPr>
              <w:t>hat sich mit Stand</w:t>
            </w:r>
            <w:r w:rsidR="00F31972">
              <w:rPr>
                <w:b/>
                <w:sz w:val="22"/>
                <w:szCs w:val="22"/>
              </w:rPr>
              <w:t xml:space="preserve"> </w:t>
            </w:r>
            <w:r w:rsidR="00F31972"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31972" w:rsidRPr="00BF0F1B">
              <w:rPr>
                <w:b/>
                <w:sz w:val="22"/>
                <w:szCs w:val="22"/>
              </w:rPr>
              <w:instrText xml:space="preserve"> FORMTEXT </w:instrText>
            </w:r>
            <w:r w:rsidR="00F31972" w:rsidRPr="00BF0F1B">
              <w:rPr>
                <w:b/>
                <w:sz w:val="22"/>
                <w:szCs w:val="22"/>
              </w:rPr>
            </w:r>
            <w:r w:rsidR="00F31972"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07.12.2023</w:t>
            </w:r>
            <w:r w:rsidR="00F31972" w:rsidRPr="00BF0F1B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wie folgt geändert: </w:t>
            </w:r>
            <w:r w:rsidRPr="00C640B4">
              <w:rPr>
                <w:b/>
                <w:sz w:val="22"/>
                <w:szCs w:val="22"/>
              </w:rPr>
              <w:t xml:space="preserve"> </w:t>
            </w:r>
          </w:p>
          <w:p w14:paraId="05E6C3A8" w14:textId="37091CC2" w:rsidR="00F1483C" w:rsidRPr="00ED15FE" w:rsidRDefault="00F1483C" w:rsidP="006100BB">
            <w:pPr>
              <w:tabs>
                <w:tab w:val="left" w:pos="709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127" w:type="dxa"/>
          </w:tcPr>
          <w:p w14:paraId="00ECB962" w14:textId="0409A0FF" w:rsidR="00291281" w:rsidRDefault="00291281" w:rsidP="00291281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291281" w14:paraId="2819B235" w14:textId="77777777" w:rsidTr="00640D2D">
        <w:tc>
          <w:tcPr>
            <w:tcW w:w="8075" w:type="dxa"/>
          </w:tcPr>
          <w:p w14:paraId="0C09F337" w14:textId="7AF5E00F" w:rsidR="00291281" w:rsidRPr="00080C65" w:rsidRDefault="00291281" w:rsidP="006100BB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Anzahl der Mitglieder des Entscheidungsgremiums der LAG,</w:t>
            </w:r>
            <w:r w:rsidR="006100BB">
              <w:rPr>
                <w:sz w:val="22"/>
                <w:szCs w:val="22"/>
              </w:rPr>
              <w:t xml:space="preserve"> </w:t>
            </w:r>
            <w:r w:rsidRPr="00080C65">
              <w:rPr>
                <w:sz w:val="22"/>
                <w:szCs w:val="22"/>
              </w:rPr>
              <w:t>die öffentliche Verwaltungen vertreten</w:t>
            </w:r>
          </w:p>
        </w:tc>
        <w:tc>
          <w:tcPr>
            <w:tcW w:w="1127" w:type="dxa"/>
          </w:tcPr>
          <w:p w14:paraId="74C441B5" w14:textId="009C8D95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10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1218943D" w14:textId="77777777" w:rsidTr="00640D2D">
        <w:tc>
          <w:tcPr>
            <w:tcW w:w="8075" w:type="dxa"/>
          </w:tcPr>
          <w:p w14:paraId="7CD65745" w14:textId="62D2EE4B" w:rsidR="00291281" w:rsidRPr="00080C65" w:rsidRDefault="00291281" w:rsidP="006100BB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Anzahl der Mitglieder i</w:t>
            </w:r>
            <w:r w:rsidR="00080C65" w:rsidRPr="00080C65">
              <w:rPr>
                <w:sz w:val="22"/>
                <w:szCs w:val="22"/>
              </w:rPr>
              <w:t xml:space="preserve">m </w:t>
            </w:r>
            <w:r w:rsidRPr="00080C65">
              <w:rPr>
                <w:sz w:val="22"/>
                <w:szCs w:val="22"/>
              </w:rPr>
              <w:t>Entscheidungsgremi</w:t>
            </w:r>
            <w:r w:rsidR="00080C65" w:rsidRPr="00080C65">
              <w:rPr>
                <w:sz w:val="22"/>
                <w:szCs w:val="22"/>
              </w:rPr>
              <w:t>um</w:t>
            </w:r>
            <w:r w:rsidRPr="00080C65">
              <w:rPr>
                <w:sz w:val="22"/>
                <w:szCs w:val="22"/>
              </w:rPr>
              <w:t xml:space="preserve"> der LAG, die private lokale Wirtschaftsinteressen vertreten (z. B. Wirtschaftsverbände, lokale Unternehmen usw.)</w:t>
            </w:r>
          </w:p>
        </w:tc>
        <w:tc>
          <w:tcPr>
            <w:tcW w:w="1127" w:type="dxa"/>
          </w:tcPr>
          <w:p w14:paraId="45DEDEDD" w14:textId="6CF3C015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2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0D37F777" w14:textId="77777777" w:rsidTr="00640D2D">
        <w:tc>
          <w:tcPr>
            <w:tcW w:w="8075" w:type="dxa"/>
          </w:tcPr>
          <w:p w14:paraId="6ECD41ED" w14:textId="6E757E25" w:rsidR="00291281" w:rsidRDefault="00291281" w:rsidP="00640D2D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Anzahl der Mitglieder im Entscheidungsgremium der LAG,</w:t>
            </w:r>
            <w:r w:rsidR="006100BB">
              <w:rPr>
                <w:sz w:val="22"/>
                <w:szCs w:val="22"/>
              </w:rPr>
              <w:t xml:space="preserve"> </w:t>
            </w:r>
            <w:r w:rsidRPr="00080C65">
              <w:rPr>
                <w:sz w:val="22"/>
                <w:szCs w:val="22"/>
              </w:rPr>
              <w:t>die Vertreter sozialer lokaler Interessen sind (z. B. Nichtregierungsorganisationen, lokale Verbände usw.)</w:t>
            </w:r>
          </w:p>
          <w:p w14:paraId="53FB945E" w14:textId="2C66D988" w:rsidR="00050D24" w:rsidRPr="00080C65" w:rsidRDefault="00050D24" w:rsidP="006100BB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050D24">
              <w:rPr>
                <w:sz w:val="22"/>
                <w:szCs w:val="22"/>
              </w:rPr>
              <w:t xml:space="preserve">Anzahl der Mitglieder des LAG-Entscheidungsgremiums, </w:t>
            </w:r>
            <w:r w:rsidR="006100BB">
              <w:rPr>
                <w:sz w:val="22"/>
                <w:szCs w:val="22"/>
              </w:rPr>
              <w:t>die unter andere</w:t>
            </w:r>
            <w:r w:rsidR="004562B2">
              <w:rPr>
                <w:sz w:val="22"/>
                <w:szCs w:val="22"/>
              </w:rPr>
              <w:t xml:space="preserve">   </w:t>
            </w:r>
            <w:proofErr w:type="gramStart"/>
            <w:r w:rsidR="004562B2" w:rsidRPr="004562B2">
              <w:rPr>
                <w:b/>
                <w:bCs/>
                <w:sz w:val="22"/>
                <w:szCs w:val="22"/>
              </w:rPr>
              <w:t xml:space="preserve">7 </w:t>
            </w:r>
            <w:r w:rsidR="006100BB">
              <w:rPr>
                <w:sz w:val="22"/>
                <w:szCs w:val="22"/>
              </w:rPr>
              <w:t xml:space="preserve"> </w:t>
            </w:r>
            <w:r w:rsidRPr="00050D24">
              <w:rPr>
                <w:sz w:val="22"/>
                <w:szCs w:val="22"/>
              </w:rPr>
              <w:t>als</w:t>
            </w:r>
            <w:proofErr w:type="gramEnd"/>
            <w:r w:rsidRPr="00050D24">
              <w:rPr>
                <w:sz w:val="22"/>
                <w:szCs w:val="22"/>
              </w:rPr>
              <w:t xml:space="preserve"> die genannten Kategorien fallen</w:t>
            </w:r>
          </w:p>
        </w:tc>
        <w:tc>
          <w:tcPr>
            <w:tcW w:w="1127" w:type="dxa"/>
          </w:tcPr>
          <w:p w14:paraId="7577BA6E" w14:textId="123EA58C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9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20A164FC" w14:textId="77777777" w:rsidTr="00640D2D">
        <w:tc>
          <w:tcPr>
            <w:tcW w:w="8075" w:type="dxa"/>
          </w:tcPr>
          <w:p w14:paraId="371D3A1E" w14:textId="317B1979" w:rsidR="00291281" w:rsidRPr="00080C65" w:rsidRDefault="00291281" w:rsidP="00640D2D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 xml:space="preserve">Anzahl der Mitglieder im Entscheidungsgremium: </w:t>
            </w:r>
          </w:p>
        </w:tc>
        <w:tc>
          <w:tcPr>
            <w:tcW w:w="1127" w:type="dxa"/>
          </w:tcPr>
          <w:p w14:paraId="774B58FA" w14:textId="3015CE76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28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80C65" w14:paraId="5920EBF4" w14:textId="77777777" w:rsidTr="00640D2D">
        <w:tc>
          <w:tcPr>
            <w:tcW w:w="8075" w:type="dxa"/>
          </w:tcPr>
          <w:p w14:paraId="327FA823" w14:textId="1FC12B1C" w:rsidR="00080C65" w:rsidRPr="00080C65" w:rsidRDefault="00080C65" w:rsidP="00640D2D">
            <w:pPr>
              <w:pStyle w:val="Listenabsatz"/>
              <w:numPr>
                <w:ilvl w:val="1"/>
                <w:numId w:val="43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Mann</w:t>
            </w:r>
          </w:p>
        </w:tc>
        <w:tc>
          <w:tcPr>
            <w:tcW w:w="1127" w:type="dxa"/>
          </w:tcPr>
          <w:p w14:paraId="6662032E" w14:textId="1EE0F2C3" w:rsidR="00080C65" w:rsidRPr="00BF0F1B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20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16578571" w14:textId="77777777" w:rsidTr="00640D2D">
        <w:tc>
          <w:tcPr>
            <w:tcW w:w="8075" w:type="dxa"/>
          </w:tcPr>
          <w:p w14:paraId="6AABDC41" w14:textId="3818855E" w:rsidR="00291281" w:rsidRPr="00080C65" w:rsidRDefault="00080C65" w:rsidP="00640D2D">
            <w:pPr>
              <w:pStyle w:val="Listenabsatz"/>
              <w:numPr>
                <w:ilvl w:val="1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Frau</w:t>
            </w:r>
          </w:p>
        </w:tc>
        <w:tc>
          <w:tcPr>
            <w:tcW w:w="1127" w:type="dxa"/>
          </w:tcPr>
          <w:p w14:paraId="5E2D991B" w14:textId="167A9B5C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4562B2">
              <w:rPr>
                <w:b/>
                <w:noProof/>
                <w:sz w:val="22"/>
                <w:szCs w:val="22"/>
              </w:rPr>
              <w:t>8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57736E0A" w14:textId="77777777" w:rsidTr="00640D2D">
        <w:tc>
          <w:tcPr>
            <w:tcW w:w="8075" w:type="dxa"/>
          </w:tcPr>
          <w:p w14:paraId="36A6F15B" w14:textId="422778DC" w:rsidR="00291281" w:rsidRPr="00080C65" w:rsidRDefault="000A7A5D" w:rsidP="00640D2D">
            <w:pPr>
              <w:pStyle w:val="Listenabsatz"/>
              <w:numPr>
                <w:ilvl w:val="1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Nicht-binär</w:t>
            </w:r>
          </w:p>
        </w:tc>
        <w:tc>
          <w:tcPr>
            <w:tcW w:w="1127" w:type="dxa"/>
          </w:tcPr>
          <w:p w14:paraId="3D85F777" w14:textId="267816AC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4E8FDF43" w14:textId="77777777" w:rsidTr="00640D2D">
        <w:tc>
          <w:tcPr>
            <w:tcW w:w="8075" w:type="dxa"/>
          </w:tcPr>
          <w:p w14:paraId="355114ED" w14:textId="55A37D42" w:rsidR="00291281" w:rsidRPr="00080C65" w:rsidRDefault="00291281" w:rsidP="00640D2D">
            <w:pPr>
              <w:pStyle w:val="Listenabsatz"/>
              <w:numPr>
                <w:ilvl w:val="1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>Keine Angabe</w:t>
            </w:r>
          </w:p>
        </w:tc>
        <w:tc>
          <w:tcPr>
            <w:tcW w:w="1127" w:type="dxa"/>
          </w:tcPr>
          <w:p w14:paraId="029CA5C3" w14:textId="680A8EF6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noProof/>
                <w:sz w:val="22"/>
                <w:szCs w:val="22"/>
              </w:rPr>
              <w:t> 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291281" w14:paraId="0DC18AED" w14:textId="77777777" w:rsidTr="00640D2D">
        <w:tc>
          <w:tcPr>
            <w:tcW w:w="8075" w:type="dxa"/>
          </w:tcPr>
          <w:p w14:paraId="52D973C0" w14:textId="145CB603" w:rsidR="00383A45" w:rsidRPr="00080C65" w:rsidRDefault="00291281" w:rsidP="008B75A9">
            <w:pPr>
              <w:pStyle w:val="Listenabsatz"/>
              <w:numPr>
                <w:ilvl w:val="0"/>
                <w:numId w:val="43"/>
              </w:num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080C65">
              <w:rPr>
                <w:sz w:val="22"/>
                <w:szCs w:val="22"/>
              </w:rPr>
              <w:t xml:space="preserve">Anzahl </w:t>
            </w:r>
            <w:r w:rsidR="004D312A">
              <w:rPr>
                <w:sz w:val="22"/>
                <w:szCs w:val="22"/>
              </w:rPr>
              <w:t>junger</w:t>
            </w:r>
            <w:r w:rsidRPr="00080C65">
              <w:rPr>
                <w:sz w:val="22"/>
                <w:szCs w:val="22"/>
              </w:rPr>
              <w:t xml:space="preserve"> Menschen</w:t>
            </w:r>
            <w:r w:rsidR="00B31F73">
              <w:rPr>
                <w:sz w:val="22"/>
                <w:szCs w:val="22"/>
              </w:rPr>
              <w:t xml:space="preserve"> (unter 25 Jahren) </w:t>
            </w:r>
            <w:r w:rsidRPr="00080C65">
              <w:rPr>
                <w:sz w:val="22"/>
                <w:szCs w:val="22"/>
              </w:rPr>
              <w:t xml:space="preserve"> </w:t>
            </w:r>
            <w:r w:rsidR="00080C65" w:rsidRPr="00080C65">
              <w:rPr>
                <w:sz w:val="22"/>
                <w:szCs w:val="22"/>
              </w:rPr>
              <w:t>im Entscheidungsgremium der LAG</w:t>
            </w:r>
            <w:r w:rsidR="00080C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</w:tcPr>
          <w:p w14:paraId="7B3A7C5A" w14:textId="72D36B97" w:rsidR="00291281" w:rsidRDefault="00080C65" w:rsidP="00640D2D">
            <w:pPr>
              <w:tabs>
                <w:tab w:val="left" w:pos="709"/>
              </w:tabs>
              <w:rPr>
                <w:b/>
                <w:sz w:val="22"/>
                <w:szCs w:val="22"/>
              </w:rPr>
            </w:pPr>
            <w:r w:rsidRPr="00BF0F1B">
              <w:rPr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F0F1B">
              <w:rPr>
                <w:b/>
                <w:sz w:val="22"/>
                <w:szCs w:val="22"/>
              </w:rPr>
              <w:instrText xml:space="preserve"> FORMTEXT </w:instrText>
            </w:r>
            <w:r w:rsidRPr="00BF0F1B">
              <w:rPr>
                <w:b/>
                <w:sz w:val="22"/>
                <w:szCs w:val="22"/>
              </w:rPr>
            </w:r>
            <w:r w:rsidRPr="00BF0F1B">
              <w:rPr>
                <w:b/>
                <w:sz w:val="22"/>
                <w:szCs w:val="22"/>
              </w:rPr>
              <w:fldChar w:fldCharType="separate"/>
            </w:r>
            <w:r w:rsidR="00866278">
              <w:rPr>
                <w:b/>
                <w:noProof/>
                <w:sz w:val="22"/>
                <w:szCs w:val="22"/>
              </w:rPr>
              <w:t>1</w:t>
            </w:r>
            <w:r w:rsidRPr="00BF0F1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5C60E05" w14:textId="5C00DAB9" w:rsidR="00291281" w:rsidRDefault="00291281" w:rsidP="006100BB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756D4FA8" w14:textId="76167A2A" w:rsidR="006100BB" w:rsidRDefault="006100BB" w:rsidP="006100BB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0B88DD32" w14:textId="6A473460" w:rsidR="006100BB" w:rsidRDefault="0058399D" w:rsidP="00BE1A87">
      <w:pPr>
        <w:tabs>
          <w:tab w:val="right" w:pos="-2694"/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der Beratung und Beschlussfassung waren die stimmberechtigten Mitglieder </w:t>
      </w:r>
      <w:r w:rsidR="00A32595">
        <w:rPr>
          <w:sz w:val="22"/>
          <w:szCs w:val="22"/>
        </w:rPr>
        <w:t xml:space="preserve">laut anliegender Anwesenheitsliste </w:t>
      </w:r>
      <w:r w:rsidR="000411F6">
        <w:rPr>
          <w:sz w:val="22"/>
          <w:szCs w:val="22"/>
        </w:rPr>
        <w:t>beteiligt.</w:t>
      </w:r>
      <w:r>
        <w:rPr>
          <w:sz w:val="22"/>
          <w:szCs w:val="22"/>
        </w:rPr>
        <w:t xml:space="preserve"> </w:t>
      </w:r>
    </w:p>
    <w:p w14:paraId="6FD53AED" w14:textId="5EB2F9C9" w:rsidR="006100BB" w:rsidRDefault="006100BB" w:rsidP="00BE1A87">
      <w:pPr>
        <w:tabs>
          <w:tab w:val="right" w:pos="-2694"/>
          <w:tab w:val="left" w:pos="1560"/>
        </w:tabs>
        <w:jc w:val="both"/>
        <w:rPr>
          <w:sz w:val="22"/>
          <w:szCs w:val="22"/>
        </w:rPr>
      </w:pPr>
    </w:p>
    <w:p w14:paraId="4245D8D6" w14:textId="49F9092A" w:rsidR="00050D24" w:rsidRPr="00BF0F1B" w:rsidRDefault="00050D24" w:rsidP="006100BB">
      <w:pPr>
        <w:tabs>
          <w:tab w:val="right" w:pos="-2694"/>
          <w:tab w:val="left" w:pos="156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12" w:space="0" w:color="000000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8"/>
        <w:gridCol w:w="1124"/>
        <w:gridCol w:w="1322"/>
        <w:gridCol w:w="1365"/>
        <w:gridCol w:w="3261"/>
      </w:tblGrid>
      <w:tr w:rsidR="00D7603B" w:rsidRPr="00BF0F1B" w14:paraId="02688E04" w14:textId="77777777">
        <w:trPr>
          <w:cantSplit/>
        </w:trPr>
        <w:tc>
          <w:tcPr>
            <w:tcW w:w="9210" w:type="dxa"/>
            <w:gridSpan w:val="5"/>
            <w:shd w:val="pct30" w:color="FFFF00" w:fill="FFFFFF"/>
          </w:tcPr>
          <w:p w14:paraId="4089D2CB" w14:textId="77777777" w:rsidR="00D7603B" w:rsidRPr="00BF0F1B" w:rsidRDefault="00D7603B" w:rsidP="00BE1A87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0F1B">
              <w:rPr>
                <w:rFonts w:ascii="Arial" w:hAnsi="Arial"/>
                <w:b/>
                <w:bCs/>
                <w:sz w:val="22"/>
                <w:szCs w:val="22"/>
              </w:rPr>
              <w:t>Abstimmungsergebnis</w:t>
            </w:r>
          </w:p>
        </w:tc>
      </w:tr>
      <w:tr w:rsidR="003C053C" w:rsidRPr="00BF0F1B" w14:paraId="4134387F" w14:textId="77777777" w:rsidTr="00C13A14">
        <w:tc>
          <w:tcPr>
            <w:tcW w:w="2008" w:type="dxa"/>
            <w:vAlign w:val="center"/>
          </w:tcPr>
          <w:p w14:paraId="001CE1E2" w14:textId="77777777" w:rsidR="00D7603B" w:rsidRPr="00865BD5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</w:rPr>
            </w:pPr>
            <w:r w:rsidRPr="00865BD5">
              <w:rPr>
                <w:rFonts w:ascii="Arial" w:hAnsi="Arial"/>
              </w:rPr>
              <w:t>Abgegebene Stimmen</w:t>
            </w:r>
          </w:p>
        </w:tc>
        <w:tc>
          <w:tcPr>
            <w:tcW w:w="1139" w:type="dxa"/>
            <w:vAlign w:val="center"/>
          </w:tcPr>
          <w:p w14:paraId="6F1257F1" w14:textId="77777777" w:rsidR="00D7603B" w:rsidRPr="00865BD5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</w:rPr>
            </w:pPr>
            <w:r w:rsidRPr="00865BD5">
              <w:rPr>
                <w:rFonts w:ascii="Arial" w:hAnsi="Arial"/>
              </w:rPr>
              <w:t>Ja-Stimmen</w:t>
            </w:r>
          </w:p>
        </w:tc>
        <w:tc>
          <w:tcPr>
            <w:tcW w:w="1342" w:type="dxa"/>
            <w:vAlign w:val="center"/>
          </w:tcPr>
          <w:p w14:paraId="2DC4BC45" w14:textId="77777777" w:rsidR="00D7603B" w:rsidRPr="00865BD5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</w:rPr>
            </w:pPr>
            <w:r w:rsidRPr="00865BD5">
              <w:rPr>
                <w:rFonts w:ascii="Arial" w:hAnsi="Arial"/>
              </w:rPr>
              <w:t>Nein-Stimmen</w:t>
            </w:r>
          </w:p>
        </w:tc>
        <w:tc>
          <w:tcPr>
            <w:tcW w:w="1390" w:type="dxa"/>
            <w:vAlign w:val="center"/>
          </w:tcPr>
          <w:p w14:paraId="6F777928" w14:textId="77777777" w:rsidR="00D7603B" w:rsidRPr="00865BD5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</w:rPr>
            </w:pPr>
            <w:r w:rsidRPr="00865BD5">
              <w:rPr>
                <w:rFonts w:ascii="Arial" w:hAnsi="Arial"/>
              </w:rPr>
              <w:t>Enthaltungen</w:t>
            </w:r>
          </w:p>
        </w:tc>
        <w:tc>
          <w:tcPr>
            <w:tcW w:w="3331" w:type="dxa"/>
            <w:vAlign w:val="center"/>
          </w:tcPr>
          <w:p w14:paraId="556FE86B" w14:textId="79F65BD8" w:rsidR="00D7603B" w:rsidRPr="00865BD5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</w:rPr>
            </w:pPr>
            <w:r w:rsidRPr="00865BD5">
              <w:rPr>
                <w:rFonts w:ascii="Arial" w:hAnsi="Arial"/>
              </w:rPr>
              <w:t xml:space="preserve">Anteil der Wirtschafts- und Sozialpartner </w:t>
            </w:r>
            <w:r w:rsidR="000411F6">
              <w:rPr>
                <w:rFonts w:ascii="Arial" w:hAnsi="Arial"/>
              </w:rPr>
              <w:t xml:space="preserve">(NGO) </w:t>
            </w:r>
            <w:r w:rsidRPr="00865BD5">
              <w:rPr>
                <w:rFonts w:ascii="Arial" w:hAnsi="Arial"/>
              </w:rPr>
              <w:t>an der Abstimmung (</w:t>
            </w:r>
            <w:r w:rsidR="005063AA">
              <w:rPr>
                <w:rFonts w:ascii="Arial" w:hAnsi="Arial"/>
              </w:rPr>
              <w:t>absolut und prozentual (</w:t>
            </w:r>
            <w:r w:rsidRPr="00865BD5">
              <w:rPr>
                <w:rFonts w:ascii="Arial" w:hAnsi="Arial"/>
              </w:rPr>
              <w:t>mind. 50%</w:t>
            </w:r>
            <w:r w:rsidR="005063AA">
              <w:rPr>
                <w:rFonts w:ascii="Arial" w:hAnsi="Arial"/>
              </w:rPr>
              <w:t>)</w:t>
            </w:r>
            <w:r w:rsidRPr="00865BD5">
              <w:rPr>
                <w:rFonts w:ascii="Arial" w:hAnsi="Arial"/>
              </w:rPr>
              <w:t>)</w:t>
            </w:r>
          </w:p>
        </w:tc>
      </w:tr>
      <w:tr w:rsidR="003C053C" w:rsidRPr="00BF0F1B" w14:paraId="1C1A1050" w14:textId="77777777" w:rsidTr="00C13A14">
        <w:trPr>
          <w:trHeight w:val="495"/>
        </w:trPr>
        <w:tc>
          <w:tcPr>
            <w:tcW w:w="2008" w:type="dxa"/>
            <w:vAlign w:val="center"/>
          </w:tcPr>
          <w:p w14:paraId="0B6841FF" w14:textId="77777777" w:rsidR="00D7603B" w:rsidRPr="00BF0F1B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39B88FA8" w14:textId="77777777" w:rsidR="00D7603B" w:rsidRPr="00BF0F1B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42" w:type="dxa"/>
            <w:vAlign w:val="center"/>
          </w:tcPr>
          <w:p w14:paraId="786BE676" w14:textId="77777777" w:rsidR="00D7603B" w:rsidRPr="00BF0F1B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5E75332D" w14:textId="77777777" w:rsidR="00D7603B" w:rsidRPr="00BF0F1B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51393E5B" w14:textId="77777777" w:rsidR="00D7603B" w:rsidRPr="00BF0F1B" w:rsidRDefault="00D7603B" w:rsidP="00380574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EF08C14" w14:textId="77777777" w:rsidR="00D7603B" w:rsidRPr="00BF0F1B" w:rsidRDefault="00D7603B" w:rsidP="00BE1A87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/>
          <w:sz w:val="22"/>
          <w:szCs w:val="22"/>
        </w:rPr>
      </w:pPr>
    </w:p>
    <w:p w14:paraId="5D3AABE3" w14:textId="77777777" w:rsidR="00824CB0" w:rsidRDefault="00A36929" w:rsidP="00BE1A87">
      <w:pPr>
        <w:pStyle w:val="Pfeil"/>
        <w:numPr>
          <w:ilvl w:val="0"/>
          <w:numId w:val="0"/>
        </w:numPr>
        <w:ind w:left="60"/>
        <w:rPr>
          <w:rFonts w:ascii="Arial" w:hAnsi="Arial" w:cs="Arial"/>
          <w:sz w:val="22"/>
          <w:szCs w:val="22"/>
        </w:rPr>
      </w:pPr>
      <w:r w:rsidRPr="00A36929">
        <w:rPr>
          <w:rFonts w:ascii="Arial" w:hAnsi="Arial" w:cs="Arial"/>
          <w:sz w:val="22"/>
          <w:szCs w:val="22"/>
        </w:rPr>
        <w:t xml:space="preserve">Die Abstimmung erfolgte </w:t>
      </w:r>
      <w:r w:rsidR="0058399D">
        <w:rPr>
          <w:rFonts w:ascii="Arial" w:hAnsi="Arial" w:cs="Arial"/>
          <w:sz w:val="22"/>
          <w:szCs w:val="22"/>
        </w:rPr>
        <w:t xml:space="preserve">in einem </w:t>
      </w:r>
      <w:r w:rsidRPr="00A36929">
        <w:rPr>
          <w:rFonts w:ascii="Arial" w:hAnsi="Arial" w:cs="Arial"/>
          <w:sz w:val="22"/>
          <w:szCs w:val="22"/>
        </w:rPr>
        <w:t>off</w:t>
      </w:r>
      <w:r w:rsidR="0093167F">
        <w:rPr>
          <w:rFonts w:ascii="Arial" w:hAnsi="Arial" w:cs="Arial"/>
          <w:sz w:val="22"/>
          <w:szCs w:val="22"/>
        </w:rPr>
        <w:t>e</w:t>
      </w:r>
      <w:r w:rsidR="00EC52C0">
        <w:rPr>
          <w:rFonts w:ascii="Arial" w:hAnsi="Arial" w:cs="Arial"/>
          <w:sz w:val="22"/>
          <w:szCs w:val="22"/>
        </w:rPr>
        <w:t>n</w:t>
      </w:r>
      <w:r w:rsidRPr="00A36929">
        <w:rPr>
          <w:rFonts w:ascii="Arial" w:hAnsi="Arial" w:cs="Arial"/>
          <w:sz w:val="22"/>
          <w:szCs w:val="22"/>
        </w:rPr>
        <w:t>en</w:t>
      </w:r>
      <w:r w:rsidR="0058399D">
        <w:rPr>
          <w:rFonts w:ascii="Arial" w:hAnsi="Arial" w:cs="Arial"/>
          <w:sz w:val="22"/>
          <w:szCs w:val="22"/>
        </w:rPr>
        <w:t xml:space="preserve"> Diskussionsprozess</w:t>
      </w:r>
      <w:r w:rsidRPr="00A36929">
        <w:rPr>
          <w:rFonts w:ascii="Arial" w:hAnsi="Arial" w:cs="Arial"/>
          <w:sz w:val="22"/>
          <w:szCs w:val="22"/>
        </w:rPr>
        <w:t xml:space="preserve">. </w:t>
      </w:r>
    </w:p>
    <w:p w14:paraId="2EE10E64" w14:textId="77777777" w:rsidR="00824CB0" w:rsidRDefault="00A36929">
      <w:pPr>
        <w:pStyle w:val="Pfeil"/>
        <w:numPr>
          <w:ilvl w:val="0"/>
          <w:numId w:val="0"/>
        </w:numPr>
        <w:ind w:left="60"/>
        <w:rPr>
          <w:rFonts w:ascii="Arial" w:hAnsi="Arial" w:cs="Arial"/>
          <w:sz w:val="22"/>
          <w:szCs w:val="22"/>
        </w:rPr>
      </w:pPr>
      <w:r w:rsidRPr="00A36929">
        <w:rPr>
          <w:rFonts w:ascii="Arial" w:hAnsi="Arial" w:cs="Arial"/>
          <w:sz w:val="22"/>
          <w:szCs w:val="22"/>
        </w:rPr>
        <w:t xml:space="preserve">Bei </w:t>
      </w:r>
      <w:r w:rsidR="00833612">
        <w:rPr>
          <w:rFonts w:ascii="Arial" w:hAnsi="Arial" w:cs="Arial"/>
          <w:sz w:val="22"/>
          <w:szCs w:val="22"/>
        </w:rPr>
        <w:t>Vorliegen mind</w:t>
      </w:r>
      <w:r w:rsidR="00824CB0">
        <w:rPr>
          <w:rFonts w:ascii="Arial" w:hAnsi="Arial" w:cs="Arial"/>
          <w:sz w:val="22"/>
          <w:szCs w:val="22"/>
        </w:rPr>
        <w:t xml:space="preserve">estens </w:t>
      </w:r>
      <w:r w:rsidRPr="00A36929">
        <w:rPr>
          <w:rFonts w:ascii="Arial" w:hAnsi="Arial" w:cs="Arial"/>
          <w:sz w:val="22"/>
          <w:szCs w:val="22"/>
        </w:rPr>
        <w:t xml:space="preserve">einer einfachen Stimmenmehrheit </w:t>
      </w:r>
      <w:r w:rsidR="00824CB0">
        <w:rPr>
          <w:rFonts w:ascii="Arial" w:hAnsi="Arial" w:cs="Arial"/>
          <w:sz w:val="22"/>
          <w:szCs w:val="22"/>
        </w:rPr>
        <w:t>oder</w:t>
      </w:r>
    </w:p>
    <w:p w14:paraId="0AF1CD86" w14:textId="6E0DC7A2" w:rsidR="00A36929" w:rsidRDefault="00151492" w:rsidP="00380574">
      <w:pPr>
        <w:pStyle w:val="Pfeil"/>
        <w:numPr>
          <w:ilvl w:val="0"/>
          <w:numId w:val="0"/>
        </w:num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</w:t>
      </w:r>
      <w:r w:rsidR="0058399D">
        <w:rPr>
          <w:rFonts w:ascii="Arial" w:hAnsi="Arial" w:cs="Arial"/>
          <w:sz w:val="22"/>
          <w:szCs w:val="22"/>
        </w:rPr>
        <w:t xml:space="preserve">einem Mehrheitsanteil von </w:t>
      </w:r>
      <w:r w:rsidR="0058399D" w:rsidRPr="00BF0F1B">
        <w:rPr>
          <w:b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58399D" w:rsidRPr="00BF0F1B">
        <w:rPr>
          <w:b/>
          <w:sz w:val="22"/>
          <w:szCs w:val="22"/>
        </w:rPr>
        <w:instrText xml:space="preserve"> FORMTEXT </w:instrText>
      </w:r>
      <w:r w:rsidR="0058399D" w:rsidRPr="00BF0F1B">
        <w:rPr>
          <w:b/>
          <w:sz w:val="22"/>
          <w:szCs w:val="22"/>
        </w:rPr>
      </w:r>
      <w:r w:rsidR="0058399D" w:rsidRPr="00BF0F1B">
        <w:rPr>
          <w:b/>
          <w:sz w:val="22"/>
          <w:szCs w:val="22"/>
        </w:rPr>
        <w:fldChar w:fldCharType="separate"/>
      </w:r>
      <w:r w:rsidR="0058399D" w:rsidRPr="00BF0F1B">
        <w:rPr>
          <w:b/>
          <w:noProof/>
          <w:sz w:val="22"/>
          <w:szCs w:val="22"/>
        </w:rPr>
        <w:t> </w:t>
      </w:r>
      <w:r w:rsidR="0058399D" w:rsidRPr="00BF0F1B">
        <w:rPr>
          <w:b/>
          <w:noProof/>
          <w:sz w:val="22"/>
          <w:szCs w:val="22"/>
        </w:rPr>
        <w:t> </w:t>
      </w:r>
      <w:r w:rsidR="0058399D" w:rsidRPr="00BF0F1B">
        <w:rPr>
          <w:b/>
          <w:noProof/>
          <w:sz w:val="22"/>
          <w:szCs w:val="22"/>
        </w:rPr>
        <w:t> </w:t>
      </w:r>
      <w:r w:rsidR="0058399D" w:rsidRPr="00BF0F1B">
        <w:rPr>
          <w:b/>
          <w:noProof/>
          <w:sz w:val="22"/>
          <w:szCs w:val="22"/>
        </w:rPr>
        <w:t> </w:t>
      </w:r>
      <w:r w:rsidR="0058399D" w:rsidRPr="00BF0F1B">
        <w:rPr>
          <w:b/>
          <w:noProof/>
          <w:sz w:val="22"/>
          <w:szCs w:val="22"/>
        </w:rPr>
        <w:t> </w:t>
      </w:r>
      <w:r w:rsidR="0058399D" w:rsidRPr="00BF0F1B">
        <w:rPr>
          <w:b/>
          <w:sz w:val="22"/>
          <w:szCs w:val="22"/>
        </w:rPr>
        <w:fldChar w:fldCharType="end"/>
      </w:r>
      <w:r w:rsidR="0058399D">
        <w:rPr>
          <w:b/>
          <w:sz w:val="22"/>
          <w:szCs w:val="22"/>
        </w:rPr>
        <w:t xml:space="preserve"> </w:t>
      </w:r>
      <w:r w:rsidR="00A36929" w:rsidRPr="00A36929">
        <w:rPr>
          <w:rFonts w:ascii="Arial" w:hAnsi="Arial" w:cs="Arial"/>
          <w:sz w:val="22"/>
          <w:szCs w:val="22"/>
        </w:rPr>
        <w:t>gilt ein Projekt als ausgewählt</w:t>
      </w:r>
      <w:r w:rsidR="00A70348">
        <w:rPr>
          <w:rFonts w:ascii="Arial" w:hAnsi="Arial" w:cs="Arial"/>
          <w:sz w:val="22"/>
          <w:szCs w:val="22"/>
        </w:rPr>
        <w:t>.</w:t>
      </w:r>
      <w:r w:rsidR="00824CB0">
        <w:rPr>
          <w:rFonts w:ascii="Arial" w:hAnsi="Arial" w:cs="Arial"/>
          <w:sz w:val="22"/>
          <w:szCs w:val="22"/>
        </w:rPr>
        <w:t xml:space="preserve"> </w:t>
      </w:r>
      <w:r w:rsidR="00824CB0">
        <w:rPr>
          <w:rFonts w:ascii="Arial" w:hAnsi="Arial" w:cs="Arial"/>
          <w:sz w:val="22"/>
          <w:szCs w:val="22"/>
        </w:rPr>
        <w:br/>
      </w:r>
      <w:r w:rsidR="00A36929">
        <w:rPr>
          <w:rFonts w:ascii="Arial" w:hAnsi="Arial" w:cs="Arial"/>
          <w:sz w:val="22"/>
          <w:szCs w:val="22"/>
        </w:rPr>
        <w:t>B</w:t>
      </w:r>
      <w:r w:rsidR="00A36929" w:rsidRPr="00A36929">
        <w:rPr>
          <w:rFonts w:ascii="Arial" w:hAnsi="Arial" w:cs="Arial"/>
          <w:sz w:val="22"/>
          <w:szCs w:val="22"/>
        </w:rPr>
        <w:t>ei Stimmengleichheit gilt ein Projekt als nicht ausgewählt</w:t>
      </w:r>
      <w:r w:rsidR="00A36929">
        <w:rPr>
          <w:rFonts w:ascii="Arial" w:hAnsi="Arial" w:cs="Arial"/>
          <w:sz w:val="22"/>
          <w:szCs w:val="22"/>
        </w:rPr>
        <w:t>.</w:t>
      </w:r>
    </w:p>
    <w:p w14:paraId="7966542F" w14:textId="77777777" w:rsidR="00824CB0" w:rsidRPr="00824CB0" w:rsidRDefault="00824CB0">
      <w:pPr>
        <w:pStyle w:val="Pfeil"/>
        <w:numPr>
          <w:ilvl w:val="0"/>
          <w:numId w:val="0"/>
        </w:numPr>
        <w:ind w:left="60"/>
        <w:rPr>
          <w:rFonts w:ascii="Arial" w:hAnsi="Arial" w:cs="Arial"/>
          <w:i/>
          <w:sz w:val="22"/>
          <w:szCs w:val="22"/>
        </w:rPr>
      </w:pPr>
      <w:r w:rsidRPr="00824CB0">
        <w:rPr>
          <w:rFonts w:ascii="Arial" w:hAnsi="Arial" w:cs="Arial"/>
          <w:i/>
          <w:sz w:val="22"/>
          <w:szCs w:val="22"/>
        </w:rPr>
        <w:t>(Hier ist die jeweilige Festlegung der IES aufzunehmen).</w:t>
      </w:r>
    </w:p>
    <w:p w14:paraId="65B88C5A" w14:textId="77777777" w:rsidR="00824CB0" w:rsidRPr="00A36929" w:rsidRDefault="00824CB0">
      <w:pPr>
        <w:pStyle w:val="Pfeil"/>
        <w:numPr>
          <w:ilvl w:val="0"/>
          <w:numId w:val="0"/>
        </w:numPr>
        <w:ind w:left="60"/>
        <w:rPr>
          <w:rFonts w:ascii="Arial" w:hAnsi="Arial" w:cs="Arial"/>
          <w:sz w:val="22"/>
          <w:szCs w:val="22"/>
        </w:rPr>
      </w:pPr>
    </w:p>
    <w:p w14:paraId="794641B2" w14:textId="51BF89D2" w:rsidR="00BC33F2" w:rsidRDefault="0058399D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 w:cs="Arial"/>
          <w:sz w:val="22"/>
          <w:szCs w:val="22"/>
        </w:rPr>
      </w:pPr>
      <w:r w:rsidRPr="0058399D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8399D">
        <w:rPr>
          <w:rFonts w:ascii="Arial" w:hAnsi="Arial" w:cs="Arial"/>
          <w:sz w:val="22"/>
          <w:szCs w:val="22"/>
        </w:rPr>
        <w:instrText xml:space="preserve"> FORMCHECKBOX </w:instrText>
      </w:r>
      <w:r w:rsidR="00866278" w:rsidRPr="0058399D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58399D">
        <w:rPr>
          <w:rFonts w:ascii="Arial" w:hAnsi="Arial" w:cs="Arial"/>
          <w:sz w:val="22"/>
          <w:szCs w:val="22"/>
        </w:rPr>
        <w:fldChar w:fldCharType="end"/>
      </w:r>
      <w:r w:rsidRPr="0058399D">
        <w:rPr>
          <w:rFonts w:ascii="Arial" w:hAnsi="Arial" w:cs="Arial"/>
          <w:sz w:val="22"/>
          <w:szCs w:val="22"/>
        </w:rPr>
        <w:t xml:space="preserve">  Das Entscheidungsgremium war beschlussfähig</w:t>
      </w:r>
      <w:r w:rsidR="00033581">
        <w:rPr>
          <w:rFonts w:ascii="Arial" w:hAnsi="Arial" w:cs="Arial"/>
          <w:sz w:val="22"/>
          <w:szCs w:val="22"/>
        </w:rPr>
        <w:t>.</w:t>
      </w:r>
    </w:p>
    <w:p w14:paraId="2ADDC705" w14:textId="154CB3AF" w:rsidR="00E23962" w:rsidRDefault="00E23962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 w:cs="Arial"/>
          <w:sz w:val="22"/>
          <w:szCs w:val="22"/>
        </w:rPr>
      </w:pPr>
    </w:p>
    <w:p w14:paraId="3488A295" w14:textId="77777777" w:rsidR="00BD36B7" w:rsidRPr="00BD36B7" w:rsidRDefault="00BD36B7" w:rsidP="00BD36B7">
      <w:pPr>
        <w:pStyle w:val="AufzhlungStrichli"/>
        <w:tabs>
          <w:tab w:val="right" w:pos="-2694"/>
          <w:tab w:val="left" w:pos="284"/>
        </w:tabs>
        <w:spacing w:before="0"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BD36B7">
        <w:rPr>
          <w:rFonts w:ascii="Arial" w:hAnsi="Arial" w:cs="Arial"/>
          <w:sz w:val="22"/>
          <w:szCs w:val="22"/>
          <w:u w:val="single"/>
        </w:rPr>
        <w:t xml:space="preserve">Vermeidung von Interessenskonflikten: </w:t>
      </w:r>
      <w:r w:rsidRPr="00BD36B7">
        <w:rPr>
          <w:rFonts w:ascii="Arial" w:hAnsi="Arial" w:cs="Arial"/>
          <w:sz w:val="22"/>
          <w:szCs w:val="22"/>
          <w:u w:val="single"/>
        </w:rPr>
        <w:br/>
      </w:r>
    </w:p>
    <w:p w14:paraId="78D2026C" w14:textId="77777777" w:rsidR="00BD36B7" w:rsidRPr="00BD36B7" w:rsidRDefault="00BD36B7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FORMCHECKBOX </w:instrText>
      </w:r>
      <w:r w:rsidR="00866278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 </w:t>
      </w:r>
      <w:r w:rsidRPr="00BD36B7">
        <w:rPr>
          <w:rFonts w:ascii="Arial" w:hAnsi="Arial" w:cs="Arial"/>
          <w:sz w:val="22"/>
          <w:szCs w:val="22"/>
        </w:rPr>
        <w:tab/>
        <w:t xml:space="preserve">Das Merkblatt für Mitglieder in LEADER-Auswahlgremien zur Vermeidung von Interessenkonflikten im Projekt-Auswahlverfahren ist den Mitgliedern des Auswahlgremiums und des Regionalmanagements bekannt gegeben worden. </w:t>
      </w:r>
    </w:p>
    <w:p w14:paraId="2BB3D056" w14:textId="77777777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</w:pPr>
    </w:p>
    <w:p w14:paraId="2C4C4AAF" w14:textId="3C0EB8A0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t xml:space="preserve">Die Mitglieder des Regionalmanagements haben eine Projektvorbenotung vorgenommen: </w:t>
      </w:r>
      <w:r>
        <w:rPr>
          <w:rFonts w:ascii="Arial" w:hAnsi="Arial" w:cs="Arial"/>
          <w:sz w:val="22"/>
          <w:szCs w:val="22"/>
        </w:rPr>
        <w:br/>
      </w:r>
    </w:p>
    <w:p w14:paraId="05D9F471" w14:textId="5FC79D2A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FORMCHECKBOX </w:instrText>
      </w:r>
      <w:r w:rsidR="00866278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  nein     </w:t>
      </w:r>
      <w:r w:rsidRPr="00BD36B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FORMCHECKBOX </w:instrText>
      </w:r>
      <w:r w:rsidR="00866278" w:rsidRPr="00BD36B7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  ja, dann weiter:</w:t>
      </w:r>
    </w:p>
    <w:p w14:paraId="158356DD" w14:textId="77777777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6AA81E85" w14:textId="7F1A9BC2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FORMCHECKBOX </w:instrText>
      </w:r>
      <w:r w:rsidR="00866278" w:rsidRPr="00BD36B7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 bei den Mitgliedern des Regionalmanagements lag kein Interessenskonflikt vor.</w:t>
      </w:r>
    </w:p>
    <w:p w14:paraId="4EA7C409" w14:textId="77777777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15186071" w14:textId="77777777" w:rsidR="00BD36B7" w:rsidRPr="00BD36B7" w:rsidRDefault="00BD36B7" w:rsidP="00BD36B7">
      <w:pPr>
        <w:pStyle w:val="Listenabsatz"/>
        <w:tabs>
          <w:tab w:val="left" w:pos="-284"/>
        </w:tabs>
        <w:spacing w:before="120"/>
        <w:ind w:left="0"/>
        <w:jc w:val="both"/>
        <w:rPr>
          <w:rFonts w:cs="Arial"/>
          <w:b/>
          <w:sz w:val="22"/>
          <w:szCs w:val="22"/>
        </w:rPr>
      </w:pPr>
      <w:r w:rsidRPr="00BD36B7">
        <w:rPr>
          <w:rFonts w:cs="Arial"/>
          <w:sz w:val="22"/>
          <w:szCs w:val="22"/>
        </w:rPr>
        <w:t xml:space="preserve">Die Mitglieder des Regionalmanagements sind verpflichtet, selbstständig das Vorliegen eines Interessenskonfliktes anzuzeigen. </w:t>
      </w:r>
    </w:p>
    <w:p w14:paraId="63389A5A" w14:textId="77777777" w:rsidR="00BD36B7" w:rsidRPr="00BD36B7" w:rsidRDefault="00BD36B7" w:rsidP="00BD36B7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0D865D98" w14:textId="127DCD46" w:rsidR="00BD36B7" w:rsidRPr="00BD36B7" w:rsidRDefault="00BD36B7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BD36B7">
        <w:rPr>
          <w:rFonts w:ascii="Arial" w:hAnsi="Arial" w:cs="Arial"/>
          <w:color w:val="000000" w:themeColor="text1"/>
          <w:sz w:val="22"/>
          <w:szCs w:val="22"/>
        </w:rPr>
        <w:t>Bei den Mitgliedern des Entscheidungsgremiums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76C13D19" w14:textId="77777777" w:rsidR="00BD36B7" w:rsidRPr="00BD36B7" w:rsidRDefault="00BD36B7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D36B7">
        <w:rPr>
          <w:rFonts w:ascii="Arial" w:hAnsi="Arial" w:cs="Arial"/>
          <w:color w:val="000000" w:themeColor="text1"/>
          <w:sz w:val="22"/>
          <w:szCs w:val="22"/>
        </w:rPr>
        <w:instrText xml:space="preserve"> FORMCHECKBOX </w:instrText>
      </w:r>
      <w:r w:rsidR="00866278">
        <w:rPr>
          <w:rFonts w:ascii="Arial" w:hAnsi="Arial" w:cs="Arial"/>
          <w:color w:val="000000" w:themeColor="text1"/>
          <w:sz w:val="22"/>
          <w:szCs w:val="22"/>
        </w:rPr>
      </w:r>
      <w:r w:rsidR="0086627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BD36B7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BD36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36B7">
        <w:rPr>
          <w:rFonts w:ascii="Arial" w:hAnsi="Arial" w:cs="Arial"/>
          <w:color w:val="000000" w:themeColor="text1"/>
          <w:sz w:val="22"/>
          <w:szCs w:val="22"/>
        </w:rPr>
        <w:tab/>
        <w:t>lag kein Interessenskonflikt vor.</w:t>
      </w:r>
      <w:r w:rsidRPr="00BD36B7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6E51E0B7" w14:textId="7F38AB40" w:rsidR="00BD36B7" w:rsidRPr="00BD36B7" w:rsidRDefault="00BD36B7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FORMCHECKBOX </w:instrText>
      </w:r>
      <w:r w:rsidR="00866278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 </w:t>
      </w:r>
      <w:r w:rsidRPr="00BD36B7">
        <w:rPr>
          <w:rFonts w:ascii="Arial" w:hAnsi="Arial" w:cs="Arial"/>
          <w:sz w:val="22"/>
          <w:szCs w:val="22"/>
        </w:rPr>
        <w:tab/>
        <w:t xml:space="preserve">lag ein Interessenkonflikt bei folgender/n Person/en vor: </w:t>
      </w:r>
      <w:r w:rsidRPr="00BD36B7">
        <w:rPr>
          <w:rFonts w:ascii="Arial" w:hAnsi="Arial" w:cs="Arial"/>
          <w:sz w:val="22"/>
          <w:szCs w:val="22"/>
        </w:rPr>
        <w:br/>
      </w:r>
      <w:r w:rsidRPr="00BD36B7">
        <w:rPr>
          <w:rFonts w:ascii="Arial" w:hAnsi="Arial" w:cs="Arial"/>
          <w:b/>
          <w:sz w:val="22"/>
          <w:szCs w:val="22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BD36B7">
        <w:rPr>
          <w:rFonts w:ascii="Arial" w:hAnsi="Arial" w:cs="Arial"/>
          <w:sz w:val="22"/>
          <w:szCs w:val="22"/>
        </w:rPr>
        <w:instrText xml:space="preserve"> FORMTEXT </w:instrText>
      </w:r>
      <w:r w:rsidRPr="00BD36B7">
        <w:rPr>
          <w:rFonts w:ascii="Arial" w:hAnsi="Arial" w:cs="Arial"/>
          <w:b/>
          <w:sz w:val="22"/>
          <w:szCs w:val="22"/>
        </w:rPr>
      </w:r>
      <w:r w:rsidRPr="00BD36B7">
        <w:rPr>
          <w:rFonts w:ascii="Arial" w:hAnsi="Arial" w:cs="Arial"/>
          <w:b/>
          <w:sz w:val="22"/>
          <w:szCs w:val="22"/>
        </w:rPr>
        <w:fldChar w:fldCharType="separate"/>
      </w:r>
      <w:r w:rsidRPr="00BD36B7">
        <w:rPr>
          <w:rFonts w:ascii="Arial" w:hAnsi="Arial" w:cs="Arial"/>
          <w:sz w:val="22"/>
          <w:szCs w:val="22"/>
        </w:rPr>
        <w:t> </w:t>
      </w:r>
      <w:r w:rsidRPr="00BD36B7">
        <w:rPr>
          <w:rFonts w:ascii="Arial" w:hAnsi="Arial" w:cs="Arial"/>
          <w:sz w:val="22"/>
          <w:szCs w:val="22"/>
        </w:rPr>
        <w:t> </w:t>
      </w:r>
      <w:r w:rsidRPr="00BD36B7">
        <w:rPr>
          <w:rFonts w:ascii="Arial" w:hAnsi="Arial" w:cs="Arial"/>
          <w:sz w:val="22"/>
          <w:szCs w:val="22"/>
        </w:rPr>
        <w:t> </w:t>
      </w:r>
      <w:r w:rsidRPr="00BD36B7">
        <w:rPr>
          <w:rFonts w:ascii="Arial" w:hAnsi="Arial" w:cs="Arial"/>
          <w:sz w:val="22"/>
          <w:szCs w:val="22"/>
        </w:rPr>
        <w:t> </w:t>
      </w:r>
      <w:r w:rsidRPr="00BD36B7">
        <w:rPr>
          <w:rFonts w:ascii="Arial" w:hAnsi="Arial" w:cs="Arial"/>
          <w:sz w:val="22"/>
          <w:szCs w:val="22"/>
        </w:rPr>
        <w:t> </w:t>
      </w:r>
      <w:r w:rsidRPr="00BD36B7">
        <w:rPr>
          <w:rFonts w:ascii="Arial" w:hAnsi="Arial" w:cs="Arial"/>
          <w:sz w:val="22"/>
          <w:szCs w:val="22"/>
        </w:rPr>
        <w:fldChar w:fldCharType="end"/>
      </w:r>
      <w:r w:rsidRPr="00BD36B7">
        <w:rPr>
          <w:rFonts w:ascii="Arial" w:hAnsi="Arial" w:cs="Arial"/>
          <w:sz w:val="22"/>
          <w:szCs w:val="22"/>
        </w:rPr>
        <w:t xml:space="preserve">. </w:t>
      </w:r>
      <w:r w:rsidRPr="00BD36B7">
        <w:rPr>
          <w:rFonts w:ascii="Arial" w:hAnsi="Arial" w:cs="Arial"/>
          <w:sz w:val="22"/>
          <w:szCs w:val="22"/>
        </w:rPr>
        <w:br/>
        <w:t xml:space="preserve">Sie wurden von der Beratung und Beschlussfassung ausgeschlossen. </w:t>
      </w:r>
      <w:r>
        <w:rPr>
          <w:rFonts w:ascii="Arial" w:hAnsi="Arial" w:cs="Arial"/>
          <w:sz w:val="22"/>
          <w:szCs w:val="22"/>
        </w:rPr>
        <w:br/>
      </w:r>
    </w:p>
    <w:p w14:paraId="5626B767" w14:textId="77777777" w:rsidR="00BD36B7" w:rsidRDefault="00BD36B7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BD36B7">
        <w:rPr>
          <w:rFonts w:ascii="Arial" w:hAnsi="Arial" w:cs="Arial"/>
          <w:sz w:val="22"/>
          <w:szCs w:val="22"/>
        </w:rPr>
        <w:t>Die Dokumentation erfolgte im Sitzungsprotokoll.</w:t>
      </w:r>
    </w:p>
    <w:p w14:paraId="4F7182DE" w14:textId="77777777" w:rsidR="00E23962" w:rsidRPr="0058399D" w:rsidRDefault="00E23962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 w:cs="Arial"/>
          <w:sz w:val="22"/>
          <w:szCs w:val="22"/>
        </w:rPr>
      </w:pPr>
    </w:p>
    <w:p w14:paraId="2067D34C" w14:textId="4A21CD72" w:rsidR="00E23962" w:rsidRDefault="00E23962" w:rsidP="00380574">
      <w:pPr>
        <w:pStyle w:val="AufzhlungStrichli"/>
        <w:tabs>
          <w:tab w:val="right" w:pos="-2694"/>
          <w:tab w:val="left" w:pos="1560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15DA2723" w14:textId="1A598AAB" w:rsidR="00125BF3" w:rsidRDefault="00931F51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Abgelehnte Projekte</w:t>
      </w:r>
      <w:r w:rsidR="00824CB0">
        <w:rPr>
          <w:rFonts w:ascii="Arial" w:hAnsi="Arial" w:cs="Arial"/>
          <w:sz w:val="22"/>
          <w:szCs w:val="22"/>
        </w:rPr>
        <w:t xml:space="preserve"> und/oder Ablehnung von erhöhten Zuschussquoten</w:t>
      </w:r>
      <w:r w:rsidR="00995A99">
        <w:rPr>
          <w:rFonts w:ascii="Arial" w:hAnsi="Arial" w:cs="Arial"/>
          <w:sz w:val="22"/>
          <w:szCs w:val="22"/>
        </w:rPr>
        <w:t>:</w:t>
      </w:r>
    </w:p>
    <w:p w14:paraId="35622C39" w14:textId="53B3F491" w:rsidR="0058399D" w:rsidRDefault="00931F51" w:rsidP="00BD36B7">
      <w:pPr>
        <w:pStyle w:val="AufzhlungStrichli"/>
        <w:tabs>
          <w:tab w:val="right" w:pos="-2694"/>
          <w:tab w:val="left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58399D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58399D">
        <w:rPr>
          <w:rFonts w:ascii="Arial" w:hAnsi="Arial" w:cs="Arial"/>
          <w:sz w:val="22"/>
          <w:szCs w:val="22"/>
        </w:rPr>
        <w:instrText xml:space="preserve"> FORMCHECKBOX </w:instrText>
      </w:r>
      <w:r w:rsidR="00866278">
        <w:rPr>
          <w:rFonts w:ascii="Arial" w:hAnsi="Arial" w:cs="Arial"/>
          <w:sz w:val="22"/>
          <w:szCs w:val="22"/>
        </w:rPr>
      </w:r>
      <w:r w:rsidR="00866278">
        <w:rPr>
          <w:rFonts w:ascii="Arial" w:hAnsi="Arial" w:cs="Arial"/>
          <w:sz w:val="22"/>
          <w:szCs w:val="22"/>
        </w:rPr>
        <w:fldChar w:fldCharType="separate"/>
      </w:r>
      <w:r w:rsidRPr="0058399D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125BF3"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>er Antragsteller</w:t>
      </w:r>
      <w:r w:rsidR="00BE1A87">
        <w:rPr>
          <w:rFonts w:ascii="Arial" w:hAnsi="Arial" w:cs="Arial"/>
          <w:sz w:val="22"/>
          <w:szCs w:val="22"/>
        </w:rPr>
        <w:t>/die Antragstellerin</w:t>
      </w:r>
      <w:r>
        <w:rPr>
          <w:rFonts w:ascii="Arial" w:hAnsi="Arial" w:cs="Arial"/>
          <w:sz w:val="22"/>
          <w:szCs w:val="22"/>
        </w:rPr>
        <w:t xml:space="preserve"> </w:t>
      </w:r>
      <w:r w:rsidR="00C13A14">
        <w:rPr>
          <w:rFonts w:ascii="Arial" w:hAnsi="Arial" w:cs="Arial"/>
          <w:sz w:val="22"/>
          <w:szCs w:val="22"/>
        </w:rPr>
        <w:t xml:space="preserve">und das </w:t>
      </w:r>
      <w:r w:rsidR="001764E2">
        <w:rPr>
          <w:rFonts w:ascii="Arial" w:hAnsi="Arial" w:cs="Arial"/>
          <w:sz w:val="22"/>
          <w:szCs w:val="22"/>
        </w:rPr>
        <w:t xml:space="preserve">LLnL </w:t>
      </w:r>
      <w:r w:rsidR="00C13A14">
        <w:rPr>
          <w:rFonts w:ascii="Arial" w:hAnsi="Arial" w:cs="Arial"/>
          <w:sz w:val="22"/>
          <w:szCs w:val="22"/>
        </w:rPr>
        <w:t>werden</w:t>
      </w:r>
      <w:r>
        <w:rPr>
          <w:rFonts w:ascii="Arial" w:hAnsi="Arial" w:cs="Arial"/>
          <w:sz w:val="22"/>
          <w:szCs w:val="22"/>
        </w:rPr>
        <w:t xml:space="preserve"> schriftlich über die </w:t>
      </w:r>
      <w:r w:rsidR="00C13A14">
        <w:rPr>
          <w:rFonts w:ascii="Arial" w:hAnsi="Arial" w:cs="Arial"/>
          <w:sz w:val="22"/>
          <w:szCs w:val="22"/>
        </w:rPr>
        <w:t xml:space="preserve">Ablehnung </w:t>
      </w:r>
      <w:r>
        <w:rPr>
          <w:rFonts w:ascii="Arial" w:hAnsi="Arial" w:cs="Arial"/>
          <w:sz w:val="22"/>
          <w:szCs w:val="22"/>
        </w:rPr>
        <w:t xml:space="preserve">und </w:t>
      </w:r>
      <w:r w:rsidR="00C13A14">
        <w:rPr>
          <w:rFonts w:ascii="Arial" w:hAnsi="Arial" w:cs="Arial"/>
          <w:sz w:val="22"/>
          <w:szCs w:val="22"/>
        </w:rPr>
        <w:t xml:space="preserve">über </w:t>
      </w:r>
      <w:r>
        <w:rPr>
          <w:rFonts w:ascii="Arial" w:hAnsi="Arial" w:cs="Arial"/>
          <w:sz w:val="22"/>
          <w:szCs w:val="22"/>
        </w:rPr>
        <w:t>die ausschlaggebenden Kriterien der Ablehnung informiert</w:t>
      </w:r>
      <w:r w:rsidR="00C13A14">
        <w:rPr>
          <w:rFonts w:ascii="Arial" w:hAnsi="Arial" w:cs="Arial"/>
          <w:sz w:val="22"/>
          <w:szCs w:val="22"/>
        </w:rPr>
        <w:t>. Der Antragssteller</w:t>
      </w:r>
      <w:r w:rsidR="00BE21B2">
        <w:rPr>
          <w:rFonts w:ascii="Arial" w:hAnsi="Arial" w:cs="Arial"/>
          <w:sz w:val="22"/>
          <w:szCs w:val="22"/>
        </w:rPr>
        <w:t>/die Antragst</w:t>
      </w:r>
      <w:r w:rsidR="00173CF2">
        <w:rPr>
          <w:rFonts w:ascii="Arial" w:hAnsi="Arial" w:cs="Arial"/>
          <w:sz w:val="22"/>
          <w:szCs w:val="22"/>
        </w:rPr>
        <w:t>ellerin</w:t>
      </w:r>
      <w:r w:rsidR="00C13A14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ird auf </w:t>
      </w:r>
      <w:r w:rsidR="00033581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Möglichkeit</w:t>
      </w:r>
      <w:r w:rsidR="00824CB0">
        <w:rPr>
          <w:rFonts w:ascii="Arial" w:hAnsi="Arial" w:cs="Arial"/>
          <w:sz w:val="22"/>
          <w:szCs w:val="22"/>
        </w:rPr>
        <w:t>en der Überarbeitung und</w:t>
      </w:r>
      <w:r w:rsidR="006F551F">
        <w:rPr>
          <w:rFonts w:ascii="Arial" w:hAnsi="Arial" w:cs="Arial"/>
          <w:sz w:val="22"/>
          <w:szCs w:val="22"/>
        </w:rPr>
        <w:t xml:space="preserve"> der </w:t>
      </w:r>
      <w:r w:rsidR="00824CB0">
        <w:rPr>
          <w:rFonts w:ascii="Arial" w:hAnsi="Arial" w:cs="Arial"/>
          <w:sz w:val="22"/>
          <w:szCs w:val="22"/>
        </w:rPr>
        <w:t xml:space="preserve">erneuten Einreichung des Projektes sowie über </w:t>
      </w:r>
      <w:r w:rsidR="006F551F">
        <w:rPr>
          <w:rFonts w:ascii="Arial" w:hAnsi="Arial" w:cs="Arial"/>
          <w:sz w:val="22"/>
          <w:szCs w:val="22"/>
        </w:rPr>
        <w:t xml:space="preserve">die Möglichkeit des </w:t>
      </w:r>
      <w:r>
        <w:rPr>
          <w:rFonts w:ascii="Arial" w:hAnsi="Arial" w:cs="Arial"/>
          <w:sz w:val="22"/>
          <w:szCs w:val="22"/>
        </w:rPr>
        <w:t>öffentlichen Verfahrens- und Rechtsweg</w:t>
      </w:r>
      <w:r w:rsidR="006F551F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hingewiesen. </w:t>
      </w:r>
    </w:p>
    <w:p w14:paraId="1247486C" w14:textId="77777777" w:rsidR="00A36929" w:rsidRDefault="00A36929" w:rsidP="00BE1A87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/>
          <w:sz w:val="22"/>
          <w:szCs w:val="22"/>
        </w:rPr>
      </w:pPr>
    </w:p>
    <w:p w14:paraId="53B2162C" w14:textId="77777777" w:rsidR="00A36929" w:rsidRPr="00BF0F1B" w:rsidRDefault="00A36929">
      <w:pPr>
        <w:pStyle w:val="AufzhlungStrichli"/>
        <w:tabs>
          <w:tab w:val="right" w:pos="-2694"/>
          <w:tab w:val="left" w:pos="1560"/>
        </w:tabs>
        <w:spacing w:before="0"/>
        <w:rPr>
          <w:rFonts w:ascii="Arial" w:hAnsi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874"/>
        <w:gridCol w:w="3030"/>
      </w:tblGrid>
      <w:tr w:rsidR="00D7603B" w:rsidRPr="00BF0F1B" w14:paraId="4EE4BE8E" w14:textId="77777777">
        <w:tc>
          <w:tcPr>
            <w:tcW w:w="2197" w:type="dxa"/>
            <w:tcBorders>
              <w:bottom w:val="single" w:sz="4" w:space="0" w:color="auto"/>
            </w:tcBorders>
          </w:tcPr>
          <w:p w14:paraId="72098600" w14:textId="77777777" w:rsidR="00D7603B" w:rsidRPr="00BF0F1B" w:rsidRDefault="00D7603B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4" w:type="dxa"/>
          </w:tcPr>
          <w:p w14:paraId="72669D0A" w14:textId="77777777" w:rsidR="00D7603B" w:rsidRPr="00BF0F1B" w:rsidRDefault="00D7603B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5A39053" w14:textId="77777777" w:rsidR="00D7603B" w:rsidRPr="00BF0F1B" w:rsidRDefault="00D7603B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rPr>
                <w:rFonts w:ascii="Arial" w:hAnsi="Arial"/>
                <w:sz w:val="22"/>
                <w:szCs w:val="22"/>
              </w:rPr>
            </w:pPr>
          </w:p>
        </w:tc>
      </w:tr>
      <w:tr w:rsidR="00D7603B" w:rsidRPr="00BF0F1B" w14:paraId="3445C523" w14:textId="77777777">
        <w:tc>
          <w:tcPr>
            <w:tcW w:w="2197" w:type="dxa"/>
            <w:tcBorders>
              <w:top w:val="single" w:sz="4" w:space="0" w:color="auto"/>
            </w:tcBorders>
          </w:tcPr>
          <w:p w14:paraId="386F37D6" w14:textId="77777777" w:rsidR="00D7603B" w:rsidRPr="00BF0F1B" w:rsidRDefault="00D7603B" w:rsidP="00BE1A87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jc w:val="both"/>
              <w:rPr>
                <w:rFonts w:ascii="Arial" w:hAnsi="Arial"/>
                <w:sz w:val="22"/>
                <w:szCs w:val="22"/>
              </w:rPr>
            </w:pPr>
            <w:r w:rsidRPr="00BF0F1B">
              <w:rPr>
                <w:rFonts w:ascii="Arial" w:hAnsi="Arial"/>
                <w:sz w:val="22"/>
                <w:szCs w:val="22"/>
              </w:rPr>
              <w:t>Ort, Datum</w:t>
            </w:r>
          </w:p>
        </w:tc>
        <w:tc>
          <w:tcPr>
            <w:tcW w:w="3944" w:type="dxa"/>
          </w:tcPr>
          <w:p w14:paraId="1DBDD5F3" w14:textId="77777777" w:rsidR="00D7603B" w:rsidRPr="00BF0F1B" w:rsidRDefault="00D7603B" w:rsidP="00BE1A87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14:paraId="16C59084" w14:textId="77777777" w:rsidR="00D7603B" w:rsidRPr="00BF0F1B" w:rsidRDefault="00D7603B" w:rsidP="00BE1A87">
            <w:pPr>
              <w:pStyle w:val="AufzhlungStrichli"/>
              <w:tabs>
                <w:tab w:val="right" w:pos="-2694"/>
                <w:tab w:val="left" w:pos="156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F1B">
              <w:rPr>
                <w:rFonts w:ascii="Arial" w:hAnsi="Arial" w:cs="Arial"/>
                <w:sz w:val="22"/>
                <w:szCs w:val="22"/>
              </w:rPr>
              <w:t>LAG Vorsitzende</w:t>
            </w:r>
            <w:r w:rsidR="00033581">
              <w:rPr>
                <w:rFonts w:ascii="Arial" w:hAnsi="Arial" w:cs="Arial"/>
                <w:sz w:val="22"/>
                <w:szCs w:val="22"/>
              </w:rPr>
              <w:t>/</w:t>
            </w:r>
            <w:r w:rsidRPr="00BF0F1B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</w:tbl>
    <w:p w14:paraId="73A8977E" w14:textId="1F1D34F5" w:rsidR="00094ADD" w:rsidRDefault="00094ADD" w:rsidP="00BE1A87">
      <w:pPr>
        <w:widowControl/>
      </w:pPr>
    </w:p>
    <w:p w14:paraId="3E856ED9" w14:textId="1FFA5E7D" w:rsidR="004D312A" w:rsidRDefault="004D312A" w:rsidP="00BE1A87">
      <w:pPr>
        <w:widowControl/>
      </w:pPr>
    </w:p>
    <w:p w14:paraId="6307AB36" w14:textId="38403399" w:rsidR="004D312A" w:rsidRDefault="004D312A" w:rsidP="00BE1A87">
      <w:pPr>
        <w:widowControl/>
      </w:pPr>
    </w:p>
    <w:p w14:paraId="12084D86" w14:textId="77777777" w:rsidR="004D312A" w:rsidRDefault="004D312A" w:rsidP="00BE1A87">
      <w:pPr>
        <w:widowControl/>
      </w:pPr>
    </w:p>
    <w:p w14:paraId="25C8BD6D" w14:textId="77777777" w:rsidR="00094ADD" w:rsidRPr="00D0325A" w:rsidRDefault="00094ADD" w:rsidP="00BE1A87">
      <w:pPr>
        <w:widowControl/>
        <w:rPr>
          <w:sz w:val="22"/>
          <w:szCs w:val="22"/>
        </w:rPr>
      </w:pPr>
      <w:r w:rsidRPr="00D0325A">
        <w:rPr>
          <w:sz w:val="22"/>
          <w:szCs w:val="22"/>
        </w:rPr>
        <w:t>Anlagen:</w:t>
      </w:r>
    </w:p>
    <w:p w14:paraId="2A10D6B2" w14:textId="5AEA219E" w:rsidR="00BE7CD1" w:rsidRDefault="00BE7CD1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Anwesenheitsliste inkl. </w:t>
      </w:r>
      <w:r>
        <w:rPr>
          <w:rFonts w:eastAsia="Calibri" w:cs="Arial"/>
          <w:color w:val="000000" w:themeColor="text1"/>
          <w:sz w:val="22"/>
          <w:szCs w:val="22"/>
        </w:rPr>
        <w:t>e</w:t>
      </w:r>
      <w:r w:rsidRPr="00E23962">
        <w:rPr>
          <w:rFonts w:eastAsia="Calibri" w:cs="Arial"/>
          <w:color w:val="000000" w:themeColor="text1"/>
          <w:sz w:val="22"/>
          <w:szCs w:val="22"/>
        </w:rPr>
        <w:t>igenhändige</w:t>
      </w:r>
      <w:r>
        <w:rPr>
          <w:rFonts w:eastAsia="Calibri" w:cs="Arial"/>
          <w:color w:val="000000" w:themeColor="text1"/>
          <w:sz w:val="22"/>
          <w:szCs w:val="22"/>
        </w:rPr>
        <w:t>r</w:t>
      </w:r>
      <w:r w:rsidRPr="00E23962">
        <w:rPr>
          <w:rFonts w:eastAsia="Calibri" w:cs="Arial"/>
          <w:color w:val="000000" w:themeColor="text1"/>
          <w:sz w:val="22"/>
          <w:szCs w:val="22"/>
        </w:rPr>
        <w:t xml:space="preserve"> Unterschrift jedes Mitgliedes des </w:t>
      </w:r>
      <w:r w:rsidR="002271CB">
        <w:rPr>
          <w:rFonts w:eastAsia="Calibri" w:cs="Arial"/>
          <w:color w:val="000000" w:themeColor="text1"/>
          <w:sz w:val="22"/>
          <w:szCs w:val="22"/>
        </w:rPr>
        <w:t>Bewertungs- und Entscheidungs</w:t>
      </w:r>
      <w:r w:rsidR="002271CB" w:rsidRPr="00E23962">
        <w:rPr>
          <w:rFonts w:eastAsia="Calibri" w:cs="Arial"/>
          <w:color w:val="000000" w:themeColor="text1"/>
          <w:sz w:val="22"/>
          <w:szCs w:val="22"/>
        </w:rPr>
        <w:t xml:space="preserve">gremiums </w:t>
      </w:r>
      <w:r w:rsidR="00BD36B7">
        <w:rPr>
          <w:rFonts w:eastAsia="Calibri" w:cs="Arial"/>
          <w:color w:val="000000" w:themeColor="text1"/>
          <w:sz w:val="22"/>
          <w:szCs w:val="22"/>
        </w:rPr>
        <w:t>zum Bestehen</w:t>
      </w:r>
      <w:r>
        <w:rPr>
          <w:rFonts w:eastAsia="Calibri" w:cs="Arial"/>
          <w:color w:val="000000" w:themeColor="text1"/>
          <w:sz w:val="22"/>
          <w:szCs w:val="22"/>
        </w:rPr>
        <w:t xml:space="preserve"> </w:t>
      </w:r>
      <w:r w:rsidRPr="00E23962">
        <w:rPr>
          <w:rFonts w:eastAsia="Calibri" w:cs="Arial"/>
          <w:color w:val="000000" w:themeColor="text1"/>
          <w:sz w:val="22"/>
          <w:szCs w:val="22"/>
        </w:rPr>
        <w:t>eines Interessenskonflikts</w:t>
      </w:r>
    </w:p>
    <w:p w14:paraId="2117D3CB" w14:textId="11D4C185" w:rsidR="00263CEF" w:rsidRPr="00D0325A" w:rsidRDefault="00263CEF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 w:rsidRPr="00D0325A">
        <w:rPr>
          <w:sz w:val="22"/>
          <w:szCs w:val="22"/>
        </w:rPr>
        <w:t>Nachweis der Information der Öffentlichkeit über die vorliegende Projektauswahlsitzung</w:t>
      </w:r>
    </w:p>
    <w:p w14:paraId="2A24DA61" w14:textId="77777777" w:rsidR="00263CEF" w:rsidRPr="00D0325A" w:rsidRDefault="00263CEF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 w:rsidRPr="00D0325A">
        <w:rPr>
          <w:sz w:val="22"/>
          <w:szCs w:val="22"/>
        </w:rPr>
        <w:t>Ergebnis der Projektbewertung des vorliegenden Antrages</w:t>
      </w:r>
    </w:p>
    <w:p w14:paraId="62DA8797" w14:textId="77777777" w:rsidR="00263CEF" w:rsidRPr="00D0325A" w:rsidRDefault="00263CEF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 w:rsidRPr="00D0325A">
        <w:rPr>
          <w:sz w:val="22"/>
          <w:szCs w:val="22"/>
        </w:rPr>
        <w:t>Sitzungsprotokoll über die Beschlussfassung</w:t>
      </w:r>
    </w:p>
    <w:p w14:paraId="74908937" w14:textId="77082C34" w:rsidR="00263CEF" w:rsidRPr="00D0325A" w:rsidRDefault="00E23962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Projekt-</w:t>
      </w:r>
      <w:r w:rsidR="0070569D" w:rsidRPr="00D0325A">
        <w:rPr>
          <w:sz w:val="22"/>
          <w:szCs w:val="22"/>
        </w:rPr>
        <w:t>Rankingliste der Bewertungen</w:t>
      </w:r>
    </w:p>
    <w:p w14:paraId="06BD6092" w14:textId="0DD36928" w:rsidR="00094ADD" w:rsidRPr="00E23962" w:rsidRDefault="0070569D" w:rsidP="00E23962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 w:rsidRPr="00D0325A">
        <w:rPr>
          <w:sz w:val="22"/>
          <w:szCs w:val="22"/>
        </w:rPr>
        <w:t>Nachweis der Information der Öffentlichkeit über die Ergebnisse der Projektauswahlsitzung</w:t>
      </w:r>
    </w:p>
    <w:p w14:paraId="2A2E817B" w14:textId="0DC714CF" w:rsidR="00094ADD" w:rsidRPr="00D0325A" w:rsidRDefault="007E3864" w:rsidP="00BE1A87">
      <w:pPr>
        <w:pStyle w:val="Listenabsatz"/>
        <w:widowControl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Ggf. Kooperationsvereinbarung</w:t>
      </w:r>
      <w:r w:rsidR="007F224D">
        <w:rPr>
          <w:sz w:val="22"/>
          <w:szCs w:val="22"/>
        </w:rPr>
        <w:t>/en bei interregionalen bzw. transnationalen Projekten</w:t>
      </w:r>
      <w:r>
        <w:rPr>
          <w:sz w:val="22"/>
          <w:szCs w:val="22"/>
        </w:rPr>
        <w:t xml:space="preserve"> </w:t>
      </w:r>
      <w:r w:rsidR="00133E3A" w:rsidRPr="00D0325A">
        <w:rPr>
          <w:sz w:val="22"/>
          <w:szCs w:val="22"/>
        </w:rPr>
        <w:t xml:space="preserve"> </w:t>
      </w:r>
    </w:p>
    <w:sectPr w:rsidR="00094ADD" w:rsidRPr="00D0325A" w:rsidSect="00551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7797" w14:textId="77777777" w:rsidR="0044600C" w:rsidRDefault="0044600C">
      <w:r>
        <w:separator/>
      </w:r>
    </w:p>
  </w:endnote>
  <w:endnote w:type="continuationSeparator" w:id="0">
    <w:p w14:paraId="3A442BAE" w14:textId="77777777" w:rsidR="0044600C" w:rsidRDefault="0044600C">
      <w:r>
        <w:continuationSeparator/>
      </w:r>
    </w:p>
  </w:endnote>
  <w:endnote w:type="continuationNotice" w:id="1">
    <w:p w14:paraId="65B176E5" w14:textId="77777777" w:rsidR="0044600C" w:rsidRDefault="00446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E329" w14:textId="77777777" w:rsidR="00A32595" w:rsidRDefault="00A325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2C79" w14:textId="6318880F" w:rsidR="00A32595" w:rsidRDefault="00A32595" w:rsidP="00DA6E65">
    <w:pPr>
      <w:pStyle w:val="Fuzeile"/>
      <w:tabs>
        <w:tab w:val="left" w:pos="1134"/>
      </w:tabs>
    </w:pPr>
    <w:r>
      <w:t xml:space="preserve">Stand: </w:t>
    </w:r>
    <w:r w:rsidR="005159E4">
      <w:t>Februar</w:t>
    </w:r>
    <w:r w:rsidRPr="00EE3537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76D6" w14:textId="77777777" w:rsidR="00A32595" w:rsidRDefault="00A32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390D" w14:textId="77777777" w:rsidR="0044600C" w:rsidRDefault="0044600C">
      <w:r>
        <w:separator/>
      </w:r>
    </w:p>
  </w:footnote>
  <w:footnote w:type="continuationSeparator" w:id="0">
    <w:p w14:paraId="6BDC24DE" w14:textId="77777777" w:rsidR="0044600C" w:rsidRDefault="0044600C">
      <w:r>
        <w:continuationSeparator/>
      </w:r>
    </w:p>
  </w:footnote>
  <w:footnote w:type="continuationNotice" w:id="1">
    <w:p w14:paraId="66842E5C" w14:textId="77777777" w:rsidR="0044600C" w:rsidRDefault="00446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355F" w14:textId="77777777" w:rsidR="00A32595" w:rsidRDefault="00A325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8E29" w14:textId="38C6D159" w:rsidR="00A32595" w:rsidRDefault="00A32595" w:rsidP="00E23962">
    <w:pPr>
      <w:pStyle w:val="Kopfzeile"/>
      <w:tabs>
        <w:tab w:val="clear" w:pos="9072"/>
        <w:tab w:val="right" w:pos="10206"/>
      </w:tabs>
      <w:jc w:val="right"/>
    </w:pPr>
    <w:r>
      <w:t>Anla</w:t>
    </w:r>
    <w:r w:rsidRPr="00DF2330">
      <w:t>ge 3f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4A17" w14:textId="77777777" w:rsidR="00A32595" w:rsidRDefault="00A325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DF9"/>
    <w:multiLevelType w:val="hybridMultilevel"/>
    <w:tmpl w:val="CE74CF78"/>
    <w:lvl w:ilvl="0" w:tplc="84B8F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EB2735"/>
    <w:multiLevelType w:val="hybridMultilevel"/>
    <w:tmpl w:val="1B0A93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6856"/>
    <w:multiLevelType w:val="hybridMultilevel"/>
    <w:tmpl w:val="D85E1FAE"/>
    <w:lvl w:ilvl="0" w:tplc="63D20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29A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02A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F15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6B366B"/>
    <w:multiLevelType w:val="hybridMultilevel"/>
    <w:tmpl w:val="D8CE1602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D6AC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240518"/>
    <w:multiLevelType w:val="hybridMultilevel"/>
    <w:tmpl w:val="10781D1E"/>
    <w:lvl w:ilvl="0" w:tplc="BA2A7252">
      <w:start w:val="1"/>
      <w:numFmt w:val="bullet"/>
      <w:lvlText w:val=""/>
      <w:lvlJc w:val="left"/>
      <w:pPr>
        <w:tabs>
          <w:tab w:val="num" w:pos="2974"/>
        </w:tabs>
        <w:ind w:left="2974" w:hanging="567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10" w15:restartNumberingAfterBreak="0">
    <w:nsid w:val="1A1E372B"/>
    <w:multiLevelType w:val="multilevel"/>
    <w:tmpl w:val="E7EC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001FE9"/>
    <w:multiLevelType w:val="hybridMultilevel"/>
    <w:tmpl w:val="C9AEA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21FE7"/>
    <w:multiLevelType w:val="hybridMultilevel"/>
    <w:tmpl w:val="28B8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5A5C"/>
    <w:multiLevelType w:val="hybridMultilevel"/>
    <w:tmpl w:val="7B086C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F72AE"/>
    <w:multiLevelType w:val="hybridMultilevel"/>
    <w:tmpl w:val="8334C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57B1B"/>
    <w:multiLevelType w:val="hybridMultilevel"/>
    <w:tmpl w:val="245AF1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711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D34E0F"/>
    <w:multiLevelType w:val="hybridMultilevel"/>
    <w:tmpl w:val="B4DCCD22"/>
    <w:lvl w:ilvl="0" w:tplc="0407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2D351913"/>
    <w:multiLevelType w:val="hybridMultilevel"/>
    <w:tmpl w:val="5A5A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0B4F1F"/>
    <w:multiLevelType w:val="singleLevel"/>
    <w:tmpl w:val="23FAA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81076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E570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B74322"/>
    <w:multiLevelType w:val="hybridMultilevel"/>
    <w:tmpl w:val="5ADAE6E4"/>
    <w:lvl w:ilvl="0" w:tplc="8FC29A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1E825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DB43B1"/>
    <w:multiLevelType w:val="hybridMultilevel"/>
    <w:tmpl w:val="A5203A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0B67F4"/>
    <w:multiLevelType w:val="hybridMultilevel"/>
    <w:tmpl w:val="1056FF78"/>
    <w:lvl w:ilvl="0" w:tplc="AC6066AE">
      <w:start w:val="1"/>
      <w:numFmt w:val="bullet"/>
      <w:pStyle w:val="Pfeil"/>
      <w:lvlText w:val=""/>
      <w:lvlJc w:val="left"/>
      <w:pPr>
        <w:tabs>
          <w:tab w:val="num" w:pos="627"/>
        </w:tabs>
        <w:ind w:left="627" w:hanging="56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9B30AA1"/>
    <w:multiLevelType w:val="multilevel"/>
    <w:tmpl w:val="CC46353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BEE2124"/>
    <w:multiLevelType w:val="multilevel"/>
    <w:tmpl w:val="72B2AC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C6A3C09"/>
    <w:multiLevelType w:val="hybridMultilevel"/>
    <w:tmpl w:val="B2AAC1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27104"/>
    <w:multiLevelType w:val="hybridMultilevel"/>
    <w:tmpl w:val="E7EC0F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DB7C1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AC4200"/>
    <w:multiLevelType w:val="hybridMultilevel"/>
    <w:tmpl w:val="06C8A9D0"/>
    <w:lvl w:ilvl="0" w:tplc="89E0E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71238"/>
    <w:multiLevelType w:val="hybridMultilevel"/>
    <w:tmpl w:val="20281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E4E87"/>
    <w:multiLevelType w:val="hybridMultilevel"/>
    <w:tmpl w:val="89B8F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3AC6"/>
    <w:multiLevelType w:val="hybridMultilevel"/>
    <w:tmpl w:val="FFEC8AF8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F52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4B61AF"/>
    <w:multiLevelType w:val="hybridMultilevel"/>
    <w:tmpl w:val="1D2CA11C"/>
    <w:lvl w:ilvl="0" w:tplc="C076F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75C7"/>
    <w:multiLevelType w:val="multilevel"/>
    <w:tmpl w:val="50CC3A3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210BB3"/>
    <w:multiLevelType w:val="hybridMultilevel"/>
    <w:tmpl w:val="0D6AE594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31638"/>
    <w:multiLevelType w:val="hybridMultilevel"/>
    <w:tmpl w:val="490CCD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3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605619A"/>
    <w:multiLevelType w:val="hybridMultilevel"/>
    <w:tmpl w:val="15EC3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24D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B6B0178"/>
    <w:multiLevelType w:val="hybridMultilevel"/>
    <w:tmpl w:val="7BEA5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421B7"/>
    <w:multiLevelType w:val="hybridMultilevel"/>
    <w:tmpl w:val="242CF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51415">
    <w:abstractNumId w:val="21"/>
  </w:num>
  <w:num w:numId="2" w16cid:durableId="1514303244">
    <w:abstractNumId w:val="7"/>
  </w:num>
  <w:num w:numId="3" w16cid:durableId="38092474">
    <w:abstractNumId w:val="16"/>
  </w:num>
  <w:num w:numId="4" w16cid:durableId="1492872556">
    <w:abstractNumId w:val="43"/>
  </w:num>
  <w:num w:numId="5" w16cid:durableId="70547122">
    <w:abstractNumId w:val="31"/>
  </w:num>
  <w:num w:numId="6" w16cid:durableId="1325816168">
    <w:abstractNumId w:val="24"/>
  </w:num>
  <w:num w:numId="7" w16cid:durableId="283736261">
    <w:abstractNumId w:val="22"/>
  </w:num>
  <w:num w:numId="8" w16cid:durableId="624654455">
    <w:abstractNumId w:val="1"/>
  </w:num>
  <w:num w:numId="9" w16cid:durableId="327366830">
    <w:abstractNumId w:val="41"/>
  </w:num>
  <w:num w:numId="10" w16cid:durableId="1637445165">
    <w:abstractNumId w:val="38"/>
  </w:num>
  <w:num w:numId="11" w16cid:durableId="1711027551">
    <w:abstractNumId w:val="27"/>
  </w:num>
  <w:num w:numId="12" w16cid:durableId="241179746">
    <w:abstractNumId w:val="5"/>
  </w:num>
  <w:num w:numId="13" w16cid:durableId="740062702">
    <w:abstractNumId w:val="20"/>
  </w:num>
  <w:num w:numId="14" w16cid:durableId="932670499">
    <w:abstractNumId w:val="15"/>
  </w:num>
  <w:num w:numId="15" w16cid:durableId="854342597">
    <w:abstractNumId w:val="29"/>
  </w:num>
  <w:num w:numId="16" w16cid:durableId="716199353">
    <w:abstractNumId w:val="18"/>
  </w:num>
  <w:num w:numId="17" w16cid:durableId="2097556753">
    <w:abstractNumId w:val="4"/>
  </w:num>
  <w:num w:numId="18" w16cid:durableId="1272862612">
    <w:abstractNumId w:val="17"/>
  </w:num>
  <w:num w:numId="19" w16cid:durableId="1374578717">
    <w:abstractNumId w:val="9"/>
  </w:num>
  <w:num w:numId="20" w16cid:durableId="768238845">
    <w:abstractNumId w:val="30"/>
  </w:num>
  <w:num w:numId="21" w16cid:durableId="1895189869">
    <w:abstractNumId w:val="10"/>
  </w:num>
  <w:num w:numId="22" w16cid:durableId="1547370516">
    <w:abstractNumId w:val="6"/>
  </w:num>
  <w:num w:numId="23" w16cid:durableId="569969658">
    <w:abstractNumId w:val="32"/>
  </w:num>
  <w:num w:numId="24" w16cid:durableId="494223237">
    <w:abstractNumId w:val="3"/>
  </w:num>
  <w:num w:numId="25" w16cid:durableId="1934969806">
    <w:abstractNumId w:val="8"/>
  </w:num>
  <w:num w:numId="26" w16cid:durableId="1809781250">
    <w:abstractNumId w:val="35"/>
  </w:num>
  <w:num w:numId="27" w16cid:durableId="270288527">
    <w:abstractNumId w:val="36"/>
  </w:num>
  <w:num w:numId="28" w16cid:durableId="1563907887">
    <w:abstractNumId w:val="39"/>
  </w:num>
  <w:num w:numId="29" w16cid:durableId="1239554535">
    <w:abstractNumId w:val="26"/>
  </w:num>
  <w:num w:numId="30" w16cid:durableId="825826999">
    <w:abstractNumId w:val="23"/>
  </w:num>
  <w:num w:numId="31" w16cid:durableId="925380136">
    <w:abstractNumId w:val="12"/>
  </w:num>
  <w:num w:numId="32" w16cid:durableId="214894138">
    <w:abstractNumId w:val="11"/>
  </w:num>
  <w:num w:numId="33" w16cid:durableId="1731883356">
    <w:abstractNumId w:val="0"/>
  </w:num>
  <w:num w:numId="34" w16cid:durableId="1203052466">
    <w:abstractNumId w:val="34"/>
  </w:num>
  <w:num w:numId="35" w16cid:durableId="555049736">
    <w:abstractNumId w:val="42"/>
  </w:num>
  <w:num w:numId="36" w16cid:durableId="1265067209">
    <w:abstractNumId w:val="44"/>
  </w:num>
  <w:num w:numId="37" w16cid:durableId="269246796">
    <w:abstractNumId w:val="25"/>
  </w:num>
  <w:num w:numId="38" w16cid:durableId="1988896535">
    <w:abstractNumId w:val="19"/>
  </w:num>
  <w:num w:numId="39" w16cid:durableId="663167034">
    <w:abstractNumId w:val="28"/>
  </w:num>
  <w:num w:numId="40" w16cid:durableId="564801472">
    <w:abstractNumId w:val="14"/>
  </w:num>
  <w:num w:numId="41" w16cid:durableId="292709944">
    <w:abstractNumId w:val="45"/>
  </w:num>
  <w:num w:numId="42" w16cid:durableId="227544639">
    <w:abstractNumId w:val="33"/>
  </w:num>
  <w:num w:numId="43" w16cid:durableId="1916433830">
    <w:abstractNumId w:val="40"/>
  </w:num>
  <w:num w:numId="44" w16cid:durableId="1263687597">
    <w:abstractNumId w:val="13"/>
  </w:num>
  <w:num w:numId="45" w16cid:durableId="984627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799256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DD"/>
    <w:rsid w:val="0000000E"/>
    <w:rsid w:val="0000228E"/>
    <w:rsid w:val="0000667B"/>
    <w:rsid w:val="00007075"/>
    <w:rsid w:val="000121DB"/>
    <w:rsid w:val="0001637F"/>
    <w:rsid w:val="00021C95"/>
    <w:rsid w:val="000272F6"/>
    <w:rsid w:val="00033581"/>
    <w:rsid w:val="00034911"/>
    <w:rsid w:val="00036184"/>
    <w:rsid w:val="000406D2"/>
    <w:rsid w:val="000411F6"/>
    <w:rsid w:val="00042C8F"/>
    <w:rsid w:val="00042CDC"/>
    <w:rsid w:val="00045B6F"/>
    <w:rsid w:val="00045FCF"/>
    <w:rsid w:val="00046210"/>
    <w:rsid w:val="000505DA"/>
    <w:rsid w:val="00050D24"/>
    <w:rsid w:val="00054A5A"/>
    <w:rsid w:val="00060767"/>
    <w:rsid w:val="000613FE"/>
    <w:rsid w:val="00065F3A"/>
    <w:rsid w:val="000747B4"/>
    <w:rsid w:val="000761F4"/>
    <w:rsid w:val="0008050F"/>
    <w:rsid w:val="00080C65"/>
    <w:rsid w:val="00082A1B"/>
    <w:rsid w:val="00091FF8"/>
    <w:rsid w:val="00094ADD"/>
    <w:rsid w:val="00094EA5"/>
    <w:rsid w:val="000A3558"/>
    <w:rsid w:val="000A7A5D"/>
    <w:rsid w:val="000B4528"/>
    <w:rsid w:val="000B4915"/>
    <w:rsid w:val="000C0D1B"/>
    <w:rsid w:val="000D5AAF"/>
    <w:rsid w:val="000E54C6"/>
    <w:rsid w:val="000F05F5"/>
    <w:rsid w:val="000F57CF"/>
    <w:rsid w:val="000F59F6"/>
    <w:rsid w:val="000F7338"/>
    <w:rsid w:val="001033E7"/>
    <w:rsid w:val="00103778"/>
    <w:rsid w:val="00113C9F"/>
    <w:rsid w:val="001177FB"/>
    <w:rsid w:val="00122301"/>
    <w:rsid w:val="00125249"/>
    <w:rsid w:val="00125BF3"/>
    <w:rsid w:val="00133E3A"/>
    <w:rsid w:val="00137D78"/>
    <w:rsid w:val="00142713"/>
    <w:rsid w:val="00151492"/>
    <w:rsid w:val="00154904"/>
    <w:rsid w:val="00161AF9"/>
    <w:rsid w:val="001627F4"/>
    <w:rsid w:val="001640B9"/>
    <w:rsid w:val="00171C6C"/>
    <w:rsid w:val="00173CF2"/>
    <w:rsid w:val="001762A2"/>
    <w:rsid w:val="001764E2"/>
    <w:rsid w:val="00177E09"/>
    <w:rsid w:val="00183FAF"/>
    <w:rsid w:val="00185D42"/>
    <w:rsid w:val="00186404"/>
    <w:rsid w:val="00190BA2"/>
    <w:rsid w:val="0019761D"/>
    <w:rsid w:val="001A221D"/>
    <w:rsid w:val="001A46EA"/>
    <w:rsid w:val="001A7CA8"/>
    <w:rsid w:val="001B09B1"/>
    <w:rsid w:val="001B1E2E"/>
    <w:rsid w:val="001D0CE4"/>
    <w:rsid w:val="001D4A5A"/>
    <w:rsid w:val="001D5277"/>
    <w:rsid w:val="001D696A"/>
    <w:rsid w:val="001F0474"/>
    <w:rsid w:val="001F7836"/>
    <w:rsid w:val="001F78BB"/>
    <w:rsid w:val="00206916"/>
    <w:rsid w:val="002111E2"/>
    <w:rsid w:val="00212FC9"/>
    <w:rsid w:val="00213B50"/>
    <w:rsid w:val="00216B71"/>
    <w:rsid w:val="002271CB"/>
    <w:rsid w:val="00230AB1"/>
    <w:rsid w:val="00232EFF"/>
    <w:rsid w:val="002336CB"/>
    <w:rsid w:val="00235643"/>
    <w:rsid w:val="00240AD6"/>
    <w:rsid w:val="00240C2B"/>
    <w:rsid w:val="002445D8"/>
    <w:rsid w:val="0024686C"/>
    <w:rsid w:val="002516AA"/>
    <w:rsid w:val="00251F2F"/>
    <w:rsid w:val="0025261B"/>
    <w:rsid w:val="002576C3"/>
    <w:rsid w:val="00257DB4"/>
    <w:rsid w:val="00263CEF"/>
    <w:rsid w:val="00264214"/>
    <w:rsid w:val="00272AD2"/>
    <w:rsid w:val="002735ED"/>
    <w:rsid w:val="00277C24"/>
    <w:rsid w:val="00283434"/>
    <w:rsid w:val="00285387"/>
    <w:rsid w:val="00291281"/>
    <w:rsid w:val="002915D3"/>
    <w:rsid w:val="0029288F"/>
    <w:rsid w:val="002A0216"/>
    <w:rsid w:val="002A2AD2"/>
    <w:rsid w:val="002A70BF"/>
    <w:rsid w:val="002B19D3"/>
    <w:rsid w:val="002B7F6B"/>
    <w:rsid w:val="002C41F1"/>
    <w:rsid w:val="002D2719"/>
    <w:rsid w:val="002D3743"/>
    <w:rsid w:val="002D7AA3"/>
    <w:rsid w:val="002E19C4"/>
    <w:rsid w:val="002E47B3"/>
    <w:rsid w:val="002E4937"/>
    <w:rsid w:val="002E5EFE"/>
    <w:rsid w:val="002F3CD1"/>
    <w:rsid w:val="002F501B"/>
    <w:rsid w:val="00300991"/>
    <w:rsid w:val="0032669E"/>
    <w:rsid w:val="00327292"/>
    <w:rsid w:val="003533EC"/>
    <w:rsid w:val="00360841"/>
    <w:rsid w:val="00366216"/>
    <w:rsid w:val="003675EE"/>
    <w:rsid w:val="00372913"/>
    <w:rsid w:val="0037382C"/>
    <w:rsid w:val="00374386"/>
    <w:rsid w:val="003804FD"/>
    <w:rsid w:val="00380574"/>
    <w:rsid w:val="00383A45"/>
    <w:rsid w:val="0039056E"/>
    <w:rsid w:val="0039573F"/>
    <w:rsid w:val="003973C8"/>
    <w:rsid w:val="003B2DD8"/>
    <w:rsid w:val="003C053C"/>
    <w:rsid w:val="003C7906"/>
    <w:rsid w:val="003D5CDE"/>
    <w:rsid w:val="003E2393"/>
    <w:rsid w:val="003E33D3"/>
    <w:rsid w:val="003F0DD0"/>
    <w:rsid w:val="003F7324"/>
    <w:rsid w:val="004137A9"/>
    <w:rsid w:val="00421EA3"/>
    <w:rsid w:val="00426F06"/>
    <w:rsid w:val="00430A24"/>
    <w:rsid w:val="004375DF"/>
    <w:rsid w:val="00444194"/>
    <w:rsid w:val="00444EE2"/>
    <w:rsid w:val="0044600C"/>
    <w:rsid w:val="00446792"/>
    <w:rsid w:val="0045219B"/>
    <w:rsid w:val="004562B2"/>
    <w:rsid w:val="004624DA"/>
    <w:rsid w:val="00464951"/>
    <w:rsid w:val="00467B03"/>
    <w:rsid w:val="00473152"/>
    <w:rsid w:val="004745A3"/>
    <w:rsid w:val="0048460D"/>
    <w:rsid w:val="00490622"/>
    <w:rsid w:val="004A0E6E"/>
    <w:rsid w:val="004A4384"/>
    <w:rsid w:val="004A62DD"/>
    <w:rsid w:val="004B5694"/>
    <w:rsid w:val="004C33A0"/>
    <w:rsid w:val="004C4099"/>
    <w:rsid w:val="004D312A"/>
    <w:rsid w:val="004D7EB6"/>
    <w:rsid w:val="004E5D07"/>
    <w:rsid w:val="004E7EFD"/>
    <w:rsid w:val="004F0C8D"/>
    <w:rsid w:val="004F35E4"/>
    <w:rsid w:val="004F41F5"/>
    <w:rsid w:val="004F597F"/>
    <w:rsid w:val="00503EF2"/>
    <w:rsid w:val="005063AA"/>
    <w:rsid w:val="0051268A"/>
    <w:rsid w:val="005159E4"/>
    <w:rsid w:val="00520882"/>
    <w:rsid w:val="005208BC"/>
    <w:rsid w:val="0053135A"/>
    <w:rsid w:val="0053247B"/>
    <w:rsid w:val="00534DD7"/>
    <w:rsid w:val="005408F4"/>
    <w:rsid w:val="00545459"/>
    <w:rsid w:val="00551F23"/>
    <w:rsid w:val="0055467B"/>
    <w:rsid w:val="00564A10"/>
    <w:rsid w:val="00564ECE"/>
    <w:rsid w:val="00566924"/>
    <w:rsid w:val="005715B5"/>
    <w:rsid w:val="005715F1"/>
    <w:rsid w:val="00573F49"/>
    <w:rsid w:val="00575039"/>
    <w:rsid w:val="005826D2"/>
    <w:rsid w:val="0058321E"/>
    <w:rsid w:val="0058399D"/>
    <w:rsid w:val="005909C7"/>
    <w:rsid w:val="00591CAF"/>
    <w:rsid w:val="00591FEA"/>
    <w:rsid w:val="005A503D"/>
    <w:rsid w:val="005B18E0"/>
    <w:rsid w:val="005B5812"/>
    <w:rsid w:val="005B7A83"/>
    <w:rsid w:val="005C0E1C"/>
    <w:rsid w:val="005C46B4"/>
    <w:rsid w:val="005D236F"/>
    <w:rsid w:val="005D4F64"/>
    <w:rsid w:val="005D61E5"/>
    <w:rsid w:val="005D6A8A"/>
    <w:rsid w:val="005E142F"/>
    <w:rsid w:val="005E2A15"/>
    <w:rsid w:val="005F403C"/>
    <w:rsid w:val="005F6D98"/>
    <w:rsid w:val="006100BB"/>
    <w:rsid w:val="00611DDE"/>
    <w:rsid w:val="00613DA1"/>
    <w:rsid w:val="00614478"/>
    <w:rsid w:val="006248EB"/>
    <w:rsid w:val="006277C6"/>
    <w:rsid w:val="00640D2D"/>
    <w:rsid w:val="00670780"/>
    <w:rsid w:val="0067152F"/>
    <w:rsid w:val="00673EB3"/>
    <w:rsid w:val="0069182D"/>
    <w:rsid w:val="00696FD0"/>
    <w:rsid w:val="006A2D15"/>
    <w:rsid w:val="006A50A2"/>
    <w:rsid w:val="006A61B6"/>
    <w:rsid w:val="006B7D6E"/>
    <w:rsid w:val="006D073F"/>
    <w:rsid w:val="006E4125"/>
    <w:rsid w:val="006F551F"/>
    <w:rsid w:val="00704674"/>
    <w:rsid w:val="0070569D"/>
    <w:rsid w:val="00707D4B"/>
    <w:rsid w:val="00715E21"/>
    <w:rsid w:val="00720551"/>
    <w:rsid w:val="0073332B"/>
    <w:rsid w:val="007451E8"/>
    <w:rsid w:val="00751DE4"/>
    <w:rsid w:val="00752205"/>
    <w:rsid w:val="007554D6"/>
    <w:rsid w:val="0075608B"/>
    <w:rsid w:val="00756C08"/>
    <w:rsid w:val="00761B7D"/>
    <w:rsid w:val="007709FA"/>
    <w:rsid w:val="007728C6"/>
    <w:rsid w:val="00773DDA"/>
    <w:rsid w:val="00775816"/>
    <w:rsid w:val="007768A8"/>
    <w:rsid w:val="00776AA3"/>
    <w:rsid w:val="00786123"/>
    <w:rsid w:val="00790147"/>
    <w:rsid w:val="007A002F"/>
    <w:rsid w:val="007A1BE1"/>
    <w:rsid w:val="007A35DF"/>
    <w:rsid w:val="007A6228"/>
    <w:rsid w:val="007B5009"/>
    <w:rsid w:val="007C04B1"/>
    <w:rsid w:val="007C1089"/>
    <w:rsid w:val="007C1464"/>
    <w:rsid w:val="007C2403"/>
    <w:rsid w:val="007C4CDD"/>
    <w:rsid w:val="007C6BA0"/>
    <w:rsid w:val="007D07A7"/>
    <w:rsid w:val="007D2EAE"/>
    <w:rsid w:val="007D4CC6"/>
    <w:rsid w:val="007E0CBA"/>
    <w:rsid w:val="007E3864"/>
    <w:rsid w:val="007F1449"/>
    <w:rsid w:val="007F224D"/>
    <w:rsid w:val="007F56B8"/>
    <w:rsid w:val="008077EF"/>
    <w:rsid w:val="008142FB"/>
    <w:rsid w:val="00817BE6"/>
    <w:rsid w:val="00824CB0"/>
    <w:rsid w:val="00830A33"/>
    <w:rsid w:val="008330AD"/>
    <w:rsid w:val="0083310D"/>
    <w:rsid w:val="00833612"/>
    <w:rsid w:val="00840EA6"/>
    <w:rsid w:val="0084581B"/>
    <w:rsid w:val="00847D65"/>
    <w:rsid w:val="008533FC"/>
    <w:rsid w:val="00853FE0"/>
    <w:rsid w:val="00854A30"/>
    <w:rsid w:val="00854B40"/>
    <w:rsid w:val="00865BD5"/>
    <w:rsid w:val="00866278"/>
    <w:rsid w:val="00867081"/>
    <w:rsid w:val="00873131"/>
    <w:rsid w:val="00874E13"/>
    <w:rsid w:val="008813AE"/>
    <w:rsid w:val="00891554"/>
    <w:rsid w:val="008B75A9"/>
    <w:rsid w:val="008C6E28"/>
    <w:rsid w:val="008D1DEF"/>
    <w:rsid w:val="008D69E1"/>
    <w:rsid w:val="008D714D"/>
    <w:rsid w:val="008D7E19"/>
    <w:rsid w:val="008F2B4A"/>
    <w:rsid w:val="008F6B83"/>
    <w:rsid w:val="008F7CFF"/>
    <w:rsid w:val="00900260"/>
    <w:rsid w:val="00911E29"/>
    <w:rsid w:val="009152FA"/>
    <w:rsid w:val="00921088"/>
    <w:rsid w:val="00922F1B"/>
    <w:rsid w:val="009260DC"/>
    <w:rsid w:val="009264DD"/>
    <w:rsid w:val="00927DE3"/>
    <w:rsid w:val="0093167F"/>
    <w:rsid w:val="00931F51"/>
    <w:rsid w:val="00937E7D"/>
    <w:rsid w:val="00966E80"/>
    <w:rsid w:val="0096706C"/>
    <w:rsid w:val="00972F6B"/>
    <w:rsid w:val="00973FBD"/>
    <w:rsid w:val="00975482"/>
    <w:rsid w:val="009778CE"/>
    <w:rsid w:val="00982145"/>
    <w:rsid w:val="0098327B"/>
    <w:rsid w:val="00983DF4"/>
    <w:rsid w:val="00992711"/>
    <w:rsid w:val="00992BE7"/>
    <w:rsid w:val="009933EB"/>
    <w:rsid w:val="009958E0"/>
    <w:rsid w:val="00995A99"/>
    <w:rsid w:val="009A59FC"/>
    <w:rsid w:val="009A6003"/>
    <w:rsid w:val="009A6CD8"/>
    <w:rsid w:val="009A7625"/>
    <w:rsid w:val="009B4567"/>
    <w:rsid w:val="009C3AC5"/>
    <w:rsid w:val="009C5F0B"/>
    <w:rsid w:val="009C7B94"/>
    <w:rsid w:val="009D22D9"/>
    <w:rsid w:val="009D2D5E"/>
    <w:rsid w:val="009E2843"/>
    <w:rsid w:val="009E5B54"/>
    <w:rsid w:val="009E6509"/>
    <w:rsid w:val="00A0463C"/>
    <w:rsid w:val="00A04B93"/>
    <w:rsid w:val="00A06CD0"/>
    <w:rsid w:val="00A107FD"/>
    <w:rsid w:val="00A23064"/>
    <w:rsid w:val="00A3188C"/>
    <w:rsid w:val="00A32595"/>
    <w:rsid w:val="00A36929"/>
    <w:rsid w:val="00A45191"/>
    <w:rsid w:val="00A46B83"/>
    <w:rsid w:val="00A55079"/>
    <w:rsid w:val="00A60EF0"/>
    <w:rsid w:val="00A70348"/>
    <w:rsid w:val="00A7700D"/>
    <w:rsid w:val="00A81E6B"/>
    <w:rsid w:val="00A82CC3"/>
    <w:rsid w:val="00A850E0"/>
    <w:rsid w:val="00A904AA"/>
    <w:rsid w:val="00A9703B"/>
    <w:rsid w:val="00AA3B98"/>
    <w:rsid w:val="00AA4BAF"/>
    <w:rsid w:val="00AA6CD8"/>
    <w:rsid w:val="00AB094F"/>
    <w:rsid w:val="00AB0EC3"/>
    <w:rsid w:val="00AB3D72"/>
    <w:rsid w:val="00AC194E"/>
    <w:rsid w:val="00AC42CF"/>
    <w:rsid w:val="00AC49D1"/>
    <w:rsid w:val="00AC6BDF"/>
    <w:rsid w:val="00AD076E"/>
    <w:rsid w:val="00AD5A42"/>
    <w:rsid w:val="00AD662E"/>
    <w:rsid w:val="00AD7FD0"/>
    <w:rsid w:val="00AE62DF"/>
    <w:rsid w:val="00AE793B"/>
    <w:rsid w:val="00AF0561"/>
    <w:rsid w:val="00AF109C"/>
    <w:rsid w:val="00AF404F"/>
    <w:rsid w:val="00AF64DC"/>
    <w:rsid w:val="00AF7787"/>
    <w:rsid w:val="00B00030"/>
    <w:rsid w:val="00B06320"/>
    <w:rsid w:val="00B06720"/>
    <w:rsid w:val="00B1633F"/>
    <w:rsid w:val="00B22852"/>
    <w:rsid w:val="00B22A30"/>
    <w:rsid w:val="00B30E8C"/>
    <w:rsid w:val="00B31F73"/>
    <w:rsid w:val="00B33DA8"/>
    <w:rsid w:val="00B33FC0"/>
    <w:rsid w:val="00B3694A"/>
    <w:rsid w:val="00B427CB"/>
    <w:rsid w:val="00B436CD"/>
    <w:rsid w:val="00B71D1F"/>
    <w:rsid w:val="00B74281"/>
    <w:rsid w:val="00B764B4"/>
    <w:rsid w:val="00B80D80"/>
    <w:rsid w:val="00B831FB"/>
    <w:rsid w:val="00B85D80"/>
    <w:rsid w:val="00B865CE"/>
    <w:rsid w:val="00BA1FD8"/>
    <w:rsid w:val="00BA352D"/>
    <w:rsid w:val="00BA71B4"/>
    <w:rsid w:val="00BB1B19"/>
    <w:rsid w:val="00BB2900"/>
    <w:rsid w:val="00BB62B3"/>
    <w:rsid w:val="00BC1346"/>
    <w:rsid w:val="00BC33F2"/>
    <w:rsid w:val="00BC5E76"/>
    <w:rsid w:val="00BD36B7"/>
    <w:rsid w:val="00BE1469"/>
    <w:rsid w:val="00BE1A87"/>
    <w:rsid w:val="00BE21B2"/>
    <w:rsid w:val="00BE7CD1"/>
    <w:rsid w:val="00BF0F1B"/>
    <w:rsid w:val="00BF14DA"/>
    <w:rsid w:val="00BF6FDF"/>
    <w:rsid w:val="00C07C1B"/>
    <w:rsid w:val="00C1134C"/>
    <w:rsid w:val="00C121FB"/>
    <w:rsid w:val="00C13A14"/>
    <w:rsid w:val="00C3209D"/>
    <w:rsid w:val="00C46015"/>
    <w:rsid w:val="00C543DA"/>
    <w:rsid w:val="00C57B91"/>
    <w:rsid w:val="00C645C7"/>
    <w:rsid w:val="00C83479"/>
    <w:rsid w:val="00C84874"/>
    <w:rsid w:val="00CA204F"/>
    <w:rsid w:val="00CA7FE5"/>
    <w:rsid w:val="00CB0AF0"/>
    <w:rsid w:val="00CB4080"/>
    <w:rsid w:val="00CB4151"/>
    <w:rsid w:val="00CB5EB3"/>
    <w:rsid w:val="00CC2F75"/>
    <w:rsid w:val="00CC4E34"/>
    <w:rsid w:val="00CD5F65"/>
    <w:rsid w:val="00CE1D7A"/>
    <w:rsid w:val="00CE7369"/>
    <w:rsid w:val="00CF45B9"/>
    <w:rsid w:val="00CF6498"/>
    <w:rsid w:val="00D0325A"/>
    <w:rsid w:val="00D07A4F"/>
    <w:rsid w:val="00D13322"/>
    <w:rsid w:val="00D22DFD"/>
    <w:rsid w:val="00D35D65"/>
    <w:rsid w:val="00D3639C"/>
    <w:rsid w:val="00D40043"/>
    <w:rsid w:val="00D54750"/>
    <w:rsid w:val="00D56009"/>
    <w:rsid w:val="00D575F9"/>
    <w:rsid w:val="00D6147F"/>
    <w:rsid w:val="00D617EB"/>
    <w:rsid w:val="00D660A2"/>
    <w:rsid w:val="00D7603B"/>
    <w:rsid w:val="00D83AAA"/>
    <w:rsid w:val="00D90CBE"/>
    <w:rsid w:val="00D93514"/>
    <w:rsid w:val="00D9516A"/>
    <w:rsid w:val="00D9608F"/>
    <w:rsid w:val="00DA5CDF"/>
    <w:rsid w:val="00DA6E65"/>
    <w:rsid w:val="00DB78AD"/>
    <w:rsid w:val="00DB7A5D"/>
    <w:rsid w:val="00DC2889"/>
    <w:rsid w:val="00DC36B7"/>
    <w:rsid w:val="00DC3727"/>
    <w:rsid w:val="00DC56B3"/>
    <w:rsid w:val="00DC66CE"/>
    <w:rsid w:val="00DD4E2D"/>
    <w:rsid w:val="00DD7053"/>
    <w:rsid w:val="00DE23B8"/>
    <w:rsid w:val="00DE5A09"/>
    <w:rsid w:val="00DF2330"/>
    <w:rsid w:val="00DF2610"/>
    <w:rsid w:val="00DF2C85"/>
    <w:rsid w:val="00DF6956"/>
    <w:rsid w:val="00E01FD2"/>
    <w:rsid w:val="00E02F71"/>
    <w:rsid w:val="00E0625A"/>
    <w:rsid w:val="00E1243F"/>
    <w:rsid w:val="00E2323F"/>
    <w:rsid w:val="00E23962"/>
    <w:rsid w:val="00E2533B"/>
    <w:rsid w:val="00E27F85"/>
    <w:rsid w:val="00E32334"/>
    <w:rsid w:val="00E4000F"/>
    <w:rsid w:val="00E40AFC"/>
    <w:rsid w:val="00E41932"/>
    <w:rsid w:val="00E43935"/>
    <w:rsid w:val="00E61287"/>
    <w:rsid w:val="00E61646"/>
    <w:rsid w:val="00E647C5"/>
    <w:rsid w:val="00E67486"/>
    <w:rsid w:val="00E80A05"/>
    <w:rsid w:val="00E8439D"/>
    <w:rsid w:val="00E85F04"/>
    <w:rsid w:val="00E90AA9"/>
    <w:rsid w:val="00EB372E"/>
    <w:rsid w:val="00EB393A"/>
    <w:rsid w:val="00EC1B3A"/>
    <w:rsid w:val="00EC2A83"/>
    <w:rsid w:val="00EC52C0"/>
    <w:rsid w:val="00ED0007"/>
    <w:rsid w:val="00ED130B"/>
    <w:rsid w:val="00ED15FE"/>
    <w:rsid w:val="00ED3C14"/>
    <w:rsid w:val="00ED3C8A"/>
    <w:rsid w:val="00ED4460"/>
    <w:rsid w:val="00EE0C69"/>
    <w:rsid w:val="00EE3537"/>
    <w:rsid w:val="00EE7AE1"/>
    <w:rsid w:val="00EF1288"/>
    <w:rsid w:val="00F12866"/>
    <w:rsid w:val="00F12EDF"/>
    <w:rsid w:val="00F1483C"/>
    <w:rsid w:val="00F15F54"/>
    <w:rsid w:val="00F22D94"/>
    <w:rsid w:val="00F2794B"/>
    <w:rsid w:val="00F31972"/>
    <w:rsid w:val="00F32BB4"/>
    <w:rsid w:val="00F47E38"/>
    <w:rsid w:val="00F51906"/>
    <w:rsid w:val="00F64999"/>
    <w:rsid w:val="00F671EA"/>
    <w:rsid w:val="00F73A70"/>
    <w:rsid w:val="00F73D8A"/>
    <w:rsid w:val="00F77AC6"/>
    <w:rsid w:val="00F84BCE"/>
    <w:rsid w:val="00F86145"/>
    <w:rsid w:val="00F873C3"/>
    <w:rsid w:val="00F87B73"/>
    <w:rsid w:val="00F920C5"/>
    <w:rsid w:val="00F924A7"/>
    <w:rsid w:val="00F933E7"/>
    <w:rsid w:val="00F93C5B"/>
    <w:rsid w:val="00F94C14"/>
    <w:rsid w:val="00FB0D5A"/>
    <w:rsid w:val="00FB5E4A"/>
    <w:rsid w:val="00FC6109"/>
    <w:rsid w:val="00FD4A04"/>
    <w:rsid w:val="00FD75EF"/>
    <w:rsid w:val="00FE4D41"/>
    <w:rsid w:val="00FE5091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C44BF"/>
  <w15:docId w15:val="{7E8CF57E-8739-46C2-A68D-AE6D2B3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1281"/>
    <w:pPr>
      <w:widowControl w:val="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widowControl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widowControl/>
      <w:ind w:left="426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widowControl/>
      <w:ind w:firstLine="705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framePr w:hSpace="141" w:wrap="auto" w:vAnchor="text" w:hAnchor="page" w:x="6709" w:y="172"/>
      <w:widowControl/>
      <w:outlineLvl w:val="4"/>
    </w:pPr>
    <w:rPr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widowControl/>
      <w:jc w:val="right"/>
      <w:outlineLvl w:val="5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customStyle="1" w:styleId="AufzhlungStrichli">
    <w:name w:val="Aufzählung Strich li"/>
    <w:basedOn w:val="Standard"/>
    <w:pPr>
      <w:spacing w:before="120"/>
    </w:pPr>
    <w:rPr>
      <w:rFonts w:ascii="Helvetica" w:hAnsi="Helvetic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pPr>
      <w:widowControl/>
      <w:ind w:left="6379"/>
    </w:pPr>
    <w:rPr>
      <w:b/>
    </w:rPr>
  </w:style>
  <w:style w:type="paragraph" w:styleId="Textkrper-Einzug2">
    <w:name w:val="Body Text Indent 2"/>
    <w:basedOn w:val="Standard"/>
    <w:pPr>
      <w:widowControl/>
      <w:ind w:left="709"/>
    </w:pPr>
  </w:style>
  <w:style w:type="paragraph" w:styleId="Textkrper-Einzug3">
    <w:name w:val="Body Text Indent 3"/>
    <w:basedOn w:val="Standard"/>
    <w:pPr>
      <w:widowControl/>
      <w:ind w:left="993" w:hanging="284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2">
    <w:name w:val="Body Text 2"/>
    <w:basedOn w:val="Standard"/>
    <w:pPr>
      <w:widowControl/>
    </w:pPr>
    <w:rPr>
      <w:b/>
      <w:bCs/>
      <w:sz w:val="24"/>
    </w:rPr>
  </w:style>
  <w:style w:type="paragraph" w:styleId="Sprechblasentext">
    <w:name w:val="Balloon Text"/>
    <w:basedOn w:val="Standard"/>
    <w:semiHidden/>
    <w:rsid w:val="009A7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324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ZchnZchnCharZchnZchn">
    <w:name w:val="Char1 Zchn Zchn Char Zchn Zchn"/>
    <w:basedOn w:val="Standard"/>
    <w:rsid w:val="004375DF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feilCharCharCharCharCharCharCharCharChar">
    <w:name w:val="Pfeil Char Char Char Char Char Char Char Char Char"/>
    <w:basedOn w:val="Aufzhlungszeichen"/>
    <w:rsid w:val="004375DF"/>
    <w:pPr>
      <w:widowControl/>
      <w:spacing w:before="120" w:after="120" w:line="320" w:lineRule="atLeast"/>
      <w:jc w:val="both"/>
    </w:pPr>
    <w:rPr>
      <w:rFonts w:cs="Arial"/>
      <w:sz w:val="24"/>
      <w:szCs w:val="24"/>
    </w:rPr>
  </w:style>
  <w:style w:type="paragraph" w:customStyle="1" w:styleId="PfeilCharCharCharCharCharCharChar">
    <w:name w:val="Pfeil Char Char Char Char Char Char Char"/>
    <w:basedOn w:val="Aufzhlungszeichen"/>
    <w:rsid w:val="004375DF"/>
    <w:pPr>
      <w:widowControl/>
      <w:tabs>
        <w:tab w:val="clear" w:pos="2974"/>
        <w:tab w:val="num" w:pos="1844"/>
      </w:tabs>
      <w:spacing w:before="120" w:after="120" w:line="320" w:lineRule="atLeast"/>
      <w:ind w:left="1844"/>
      <w:jc w:val="both"/>
    </w:pPr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rsid w:val="004375DF"/>
    <w:pPr>
      <w:tabs>
        <w:tab w:val="num" w:pos="2974"/>
      </w:tabs>
      <w:ind w:left="2974" w:hanging="567"/>
    </w:pPr>
  </w:style>
  <w:style w:type="paragraph" w:styleId="Kommentarthema">
    <w:name w:val="annotation subject"/>
    <w:basedOn w:val="Kommentartext"/>
    <w:next w:val="Kommentartext"/>
    <w:semiHidden/>
    <w:rsid w:val="0069182D"/>
    <w:rPr>
      <w:b/>
      <w:bCs/>
    </w:rPr>
  </w:style>
  <w:style w:type="paragraph" w:customStyle="1" w:styleId="Pfeil">
    <w:name w:val="Pfeil"/>
    <w:basedOn w:val="Standard"/>
    <w:rsid w:val="00A36929"/>
    <w:pPr>
      <w:widowControl/>
      <w:numPr>
        <w:numId w:val="29"/>
      </w:numPr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3FC0"/>
    <w:pPr>
      <w:ind w:left="720"/>
      <w:contextualSpacing/>
    </w:pPr>
  </w:style>
  <w:style w:type="paragraph" w:customStyle="1" w:styleId="StandardInMin">
    <w:name w:val="StandardInMin"/>
    <w:basedOn w:val="Standard"/>
    <w:rsid w:val="00065F3A"/>
    <w:pPr>
      <w:widowControl/>
      <w:spacing w:line="360" w:lineRule="auto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37F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383A45"/>
    <w:rPr>
      <w:rFonts w:ascii="Arial" w:hAnsi="Arial"/>
      <w:lang w:eastAsia="de-DE"/>
    </w:rPr>
  </w:style>
  <w:style w:type="paragraph" w:customStyle="1" w:styleId="Default">
    <w:name w:val="Default"/>
    <w:rsid w:val="00564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03\Wolf\Formulare%20Leader%20+\Leader%20Projekt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FF21-337B-45C7-8A09-ADB0BC91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Leader Projektantrag</Template>
  <TotalTime>0</TotalTime>
  <Pages>5</Pages>
  <Words>1481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Leer / Hauptamt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Aktiv Region</cp:lastModifiedBy>
  <cp:revision>57</cp:revision>
  <cp:lastPrinted>2015-08-21T12:44:00Z</cp:lastPrinted>
  <dcterms:created xsi:type="dcterms:W3CDTF">2023-05-11T16:16:00Z</dcterms:created>
  <dcterms:modified xsi:type="dcterms:W3CDTF">2024-04-29T07:37:00Z</dcterms:modified>
</cp:coreProperties>
</file>